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276" w:rsidRPr="0039764E" w:rsidRDefault="00AB0276" w:rsidP="00DF4682">
      <w:pPr>
        <w:spacing w:after="0"/>
        <w:jc w:val="right"/>
        <w:rPr>
          <w:rFonts w:ascii="Times New Roman" w:hAnsi="Times New Roman"/>
          <w:b/>
        </w:rPr>
      </w:pPr>
      <w:bookmarkStart w:id="0" w:name="_GoBack"/>
      <w:bookmarkEnd w:id="0"/>
    </w:p>
    <w:p w:rsidR="008C260A" w:rsidRPr="0039764E" w:rsidRDefault="00DF4682" w:rsidP="00DF4682">
      <w:pPr>
        <w:spacing w:after="0"/>
        <w:jc w:val="right"/>
        <w:rPr>
          <w:rFonts w:ascii="Times New Roman" w:hAnsi="Times New Roman"/>
          <w:b/>
        </w:rPr>
      </w:pPr>
      <w:r w:rsidRPr="0039764E">
        <w:rPr>
          <w:rFonts w:ascii="Times New Roman" w:hAnsi="Times New Roman"/>
          <w:b/>
        </w:rPr>
        <w:t>Утверждаю</w:t>
      </w:r>
    </w:p>
    <w:p w:rsidR="00DF4682" w:rsidRPr="0039764E" w:rsidRDefault="00DF4682" w:rsidP="00DF4682">
      <w:pPr>
        <w:spacing w:after="0"/>
        <w:jc w:val="right"/>
        <w:rPr>
          <w:rFonts w:ascii="Times New Roman" w:hAnsi="Times New Roman"/>
          <w:b/>
        </w:rPr>
      </w:pPr>
      <w:r w:rsidRPr="0039764E">
        <w:rPr>
          <w:rFonts w:ascii="Times New Roman" w:hAnsi="Times New Roman"/>
          <w:b/>
        </w:rPr>
        <w:t>Директор школы</w:t>
      </w:r>
    </w:p>
    <w:p w:rsidR="00DF4682" w:rsidRPr="0039764E" w:rsidRDefault="00DF4682" w:rsidP="00DF4682">
      <w:pPr>
        <w:spacing w:after="0"/>
        <w:jc w:val="right"/>
        <w:rPr>
          <w:rFonts w:ascii="Times New Roman" w:hAnsi="Times New Roman"/>
          <w:b/>
        </w:rPr>
      </w:pPr>
      <w:r w:rsidRPr="0039764E">
        <w:rPr>
          <w:rFonts w:ascii="Times New Roman" w:hAnsi="Times New Roman"/>
          <w:b/>
        </w:rPr>
        <w:t>_________/</w:t>
      </w:r>
      <w:proofErr w:type="spellStart"/>
      <w:r w:rsidRPr="0039764E">
        <w:rPr>
          <w:rFonts w:ascii="Times New Roman" w:hAnsi="Times New Roman"/>
          <w:b/>
        </w:rPr>
        <w:t>Айыр-оол</w:t>
      </w:r>
      <w:proofErr w:type="spellEnd"/>
      <w:r w:rsidRPr="0039764E">
        <w:rPr>
          <w:rFonts w:ascii="Times New Roman" w:hAnsi="Times New Roman"/>
          <w:b/>
        </w:rPr>
        <w:t xml:space="preserve"> С.К./</w:t>
      </w:r>
    </w:p>
    <w:p w:rsidR="00DF4682" w:rsidRPr="0039764E" w:rsidRDefault="00AB0276" w:rsidP="00DF4682">
      <w:pPr>
        <w:spacing w:after="0"/>
        <w:jc w:val="right"/>
        <w:rPr>
          <w:rFonts w:ascii="Times New Roman" w:hAnsi="Times New Roman"/>
          <w:b/>
          <w:szCs w:val="24"/>
        </w:rPr>
      </w:pPr>
      <w:r w:rsidRPr="0039764E">
        <w:rPr>
          <w:rFonts w:ascii="Times New Roman" w:hAnsi="Times New Roman"/>
          <w:b/>
          <w:szCs w:val="24"/>
        </w:rPr>
        <w:t>от «____»__________ 2024</w:t>
      </w:r>
      <w:r w:rsidR="00DF4682" w:rsidRPr="0039764E">
        <w:rPr>
          <w:rFonts w:ascii="Times New Roman" w:hAnsi="Times New Roman"/>
          <w:b/>
          <w:szCs w:val="24"/>
        </w:rPr>
        <w:t>г</w:t>
      </w:r>
    </w:p>
    <w:p w:rsidR="00DF4682" w:rsidRPr="0039764E" w:rsidRDefault="00DF4682" w:rsidP="00131902">
      <w:pPr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39764E">
        <w:rPr>
          <w:rFonts w:ascii="Times New Roman" w:hAnsi="Times New Roman"/>
          <w:b/>
          <w:color w:val="000000" w:themeColor="text1"/>
          <w:sz w:val="28"/>
          <w:szCs w:val="24"/>
        </w:rPr>
        <w:t>План провед</w:t>
      </w:r>
      <w:r w:rsidR="00AB0276" w:rsidRPr="0039764E">
        <w:rPr>
          <w:rFonts w:ascii="Times New Roman" w:hAnsi="Times New Roman"/>
          <w:b/>
          <w:color w:val="000000" w:themeColor="text1"/>
          <w:sz w:val="28"/>
          <w:szCs w:val="24"/>
        </w:rPr>
        <w:t>ения мероприятий во время осенних</w:t>
      </w:r>
      <w:r w:rsidRPr="0039764E">
        <w:rPr>
          <w:rFonts w:ascii="Times New Roman" w:hAnsi="Times New Roman"/>
          <w:b/>
          <w:color w:val="000000" w:themeColor="text1"/>
          <w:sz w:val="28"/>
          <w:szCs w:val="24"/>
        </w:rPr>
        <w:t xml:space="preserve"> каникул в МБОУ СОШ с. </w:t>
      </w:r>
      <w:proofErr w:type="spellStart"/>
      <w:r w:rsidRPr="0039764E">
        <w:rPr>
          <w:rFonts w:ascii="Times New Roman" w:hAnsi="Times New Roman"/>
          <w:b/>
          <w:color w:val="000000" w:themeColor="text1"/>
          <w:sz w:val="28"/>
          <w:szCs w:val="24"/>
        </w:rPr>
        <w:t>Хайыракан</w:t>
      </w:r>
      <w:proofErr w:type="spellEnd"/>
    </w:p>
    <w:tbl>
      <w:tblPr>
        <w:tblW w:w="154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594"/>
        <w:gridCol w:w="7053"/>
        <w:gridCol w:w="37"/>
        <w:gridCol w:w="1664"/>
        <w:gridCol w:w="37"/>
        <w:gridCol w:w="4074"/>
        <w:gridCol w:w="16"/>
      </w:tblGrid>
      <w:tr w:rsidR="008941C5" w:rsidRPr="0039764E" w:rsidTr="007B3FDA">
        <w:tc>
          <w:tcPr>
            <w:tcW w:w="993" w:type="dxa"/>
            <w:shd w:val="clear" w:color="auto" w:fill="auto"/>
          </w:tcPr>
          <w:p w:rsidR="008941C5" w:rsidRPr="0039764E" w:rsidRDefault="008941C5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94" w:type="dxa"/>
          </w:tcPr>
          <w:p w:rsidR="008941C5" w:rsidRPr="0039764E" w:rsidRDefault="008941C5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8941C5" w:rsidRPr="0039764E" w:rsidRDefault="008941C5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941C5" w:rsidRPr="0039764E" w:rsidRDefault="008941C5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Дата, место и время проведения</w:t>
            </w:r>
          </w:p>
        </w:tc>
        <w:tc>
          <w:tcPr>
            <w:tcW w:w="4090" w:type="dxa"/>
            <w:gridSpan w:val="2"/>
            <w:shd w:val="clear" w:color="auto" w:fill="auto"/>
          </w:tcPr>
          <w:p w:rsidR="008941C5" w:rsidRPr="0039764E" w:rsidRDefault="008941C5" w:rsidP="008A3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37B6" w:rsidRPr="0039764E" w:rsidTr="007B3FDA">
        <w:tc>
          <w:tcPr>
            <w:tcW w:w="15468" w:type="dxa"/>
            <w:gridSpan w:val="8"/>
            <w:shd w:val="clear" w:color="auto" w:fill="auto"/>
          </w:tcPr>
          <w:p w:rsidR="008A37B6" w:rsidRPr="0039764E" w:rsidRDefault="008A37B6" w:rsidP="008A3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37B6" w:rsidRPr="0039764E" w:rsidRDefault="008A37B6" w:rsidP="008A3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с 28 октября по 04 ноября  2024г.</w:t>
            </w:r>
          </w:p>
          <w:p w:rsidR="008A37B6" w:rsidRPr="0039764E" w:rsidRDefault="008A37B6" w:rsidP="008A3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764E" w:rsidRPr="0039764E" w:rsidTr="007B3FDA">
        <w:tc>
          <w:tcPr>
            <w:tcW w:w="993" w:type="dxa"/>
            <w:vMerge w:val="restart"/>
            <w:shd w:val="clear" w:color="auto" w:fill="auto"/>
          </w:tcPr>
          <w:p w:rsidR="0039764E" w:rsidRPr="0039764E" w:rsidRDefault="0039764E" w:rsidP="000611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textDirection w:val="btLr"/>
          </w:tcPr>
          <w:p w:rsidR="0039764E" w:rsidRPr="0039764E" w:rsidRDefault="0039764E" w:rsidP="003976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МБОУ СОШ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.Х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айыракан</w:t>
            </w:r>
            <w:proofErr w:type="spellEnd"/>
          </w:p>
        </w:tc>
        <w:tc>
          <w:tcPr>
            <w:tcW w:w="7090" w:type="dxa"/>
            <w:gridSpan w:val="2"/>
            <w:shd w:val="clear" w:color="auto" w:fill="auto"/>
          </w:tcPr>
          <w:p w:rsidR="0039764E" w:rsidRPr="0039764E" w:rsidRDefault="0039764E" w:rsidP="008A37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Усиление профилактических акций «21 час! А ваш ребенок дома?», «Добрая суббота», «Воскресенье с семьей»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в период осенних каникул через родительские чаты в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сферуме</w:t>
            </w:r>
            <w:proofErr w:type="spellEnd"/>
          </w:p>
        </w:tc>
        <w:tc>
          <w:tcPr>
            <w:tcW w:w="4090" w:type="dxa"/>
            <w:gridSpan w:val="2"/>
            <w:shd w:val="clear" w:color="auto" w:fill="auto"/>
          </w:tcPr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Классные руководители, социальный педагог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Ендан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С.С.</w:t>
            </w:r>
          </w:p>
        </w:tc>
      </w:tr>
      <w:tr w:rsidR="0039764E" w:rsidRPr="0039764E" w:rsidTr="007B3FDA">
        <w:tc>
          <w:tcPr>
            <w:tcW w:w="993" w:type="dxa"/>
            <w:vMerge/>
            <w:shd w:val="clear" w:color="auto" w:fill="auto"/>
          </w:tcPr>
          <w:p w:rsidR="0039764E" w:rsidRPr="0039764E" w:rsidRDefault="0039764E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Профилактические рейдовые мероприятия по домам несовершеннолетних обучающихся, состоящих на профилактических учетах в период каникул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посещение семей </w:t>
            </w:r>
          </w:p>
        </w:tc>
        <w:tc>
          <w:tcPr>
            <w:tcW w:w="4090" w:type="dxa"/>
            <w:gridSpan w:val="2"/>
            <w:shd w:val="clear" w:color="auto" w:fill="auto"/>
          </w:tcPr>
          <w:p w:rsidR="0039764E" w:rsidRPr="0039764E" w:rsidRDefault="0039764E" w:rsidP="00AB02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Социальный педагог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Ендан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С.С., инспектор по правонарушениям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Тюлюш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Н.С., классные руководители</w:t>
            </w:r>
          </w:p>
        </w:tc>
      </w:tr>
      <w:tr w:rsidR="0039764E" w:rsidRPr="0039764E" w:rsidTr="007B3FDA">
        <w:tc>
          <w:tcPr>
            <w:tcW w:w="993" w:type="dxa"/>
            <w:vMerge/>
            <w:shd w:val="clear" w:color="auto" w:fill="auto"/>
          </w:tcPr>
          <w:p w:rsidR="0039764E" w:rsidRPr="0039764E" w:rsidRDefault="0039764E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Распространение буклетов «Право на жизнь без насилия», «Твоя безопасность», «Самооценка подростка», «21 час, а ваш ребенок дома?», «Безопасное поведение детей в интернете», «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Гиперактивный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ребенок»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4090" w:type="dxa"/>
            <w:gridSpan w:val="2"/>
            <w:shd w:val="clear" w:color="auto" w:fill="auto"/>
          </w:tcPr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Педагог-психолог</w:t>
            </w:r>
          </w:p>
        </w:tc>
      </w:tr>
      <w:tr w:rsidR="0039764E" w:rsidRPr="0039764E" w:rsidTr="007B3FDA">
        <w:tc>
          <w:tcPr>
            <w:tcW w:w="993" w:type="dxa"/>
            <w:vMerge/>
            <w:shd w:val="clear" w:color="auto" w:fill="auto"/>
          </w:tcPr>
          <w:p w:rsidR="0039764E" w:rsidRPr="0039764E" w:rsidRDefault="0039764E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39764E" w:rsidRPr="0039764E" w:rsidRDefault="0039764E" w:rsidP="000209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Посещение консультаций выпускников 9,11 классов. </w:t>
            </w:r>
          </w:p>
          <w:p w:rsidR="0039764E" w:rsidRPr="0039764E" w:rsidRDefault="0039764E" w:rsidP="000209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Рекомендации «Как быть успешным на ОГЭ? ЕГЭ»,</w:t>
            </w:r>
            <w:r w:rsidRPr="0039764E">
              <w:rPr>
                <w:rFonts w:ascii="Times New Roman" w:hAnsi="Times New Roman"/>
                <w:b/>
                <w:sz w:val="24"/>
                <w:szCs w:val="24"/>
              </w:rPr>
              <w:br/>
              <w:t>«Методы активного запоминания»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4090" w:type="dxa"/>
            <w:gridSpan w:val="2"/>
            <w:shd w:val="clear" w:color="auto" w:fill="auto"/>
          </w:tcPr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Педагог-психолог</w:t>
            </w:r>
          </w:p>
        </w:tc>
      </w:tr>
      <w:tr w:rsidR="0039764E" w:rsidRPr="0039764E" w:rsidTr="007B3FDA">
        <w:tc>
          <w:tcPr>
            <w:tcW w:w="993" w:type="dxa"/>
            <w:vMerge/>
            <w:shd w:val="clear" w:color="auto" w:fill="auto"/>
          </w:tcPr>
          <w:p w:rsidR="0039764E" w:rsidRPr="0039764E" w:rsidRDefault="0039764E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39764E" w:rsidRPr="0039764E" w:rsidRDefault="0039764E" w:rsidP="008A37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Работа с «трудными подростками», направленная на профилактику правонарушений и безнадзорности, на профилактику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девиантного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поведения, работа с детьми</w:t>
            </w:r>
          </w:p>
          <w:p w:rsidR="0039764E" w:rsidRPr="0039764E" w:rsidRDefault="0039764E" w:rsidP="008A37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ТЖС, состоящих в разных учетах школы и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кожууна</w:t>
            </w:r>
            <w:proofErr w:type="spellEnd"/>
            <w:proofErr w:type="gramEnd"/>
          </w:p>
          <w:p w:rsidR="0039764E" w:rsidRPr="0039764E" w:rsidRDefault="0039764E" w:rsidP="008A37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 28 октября по 04 ноября 2024г</w:t>
            </w:r>
          </w:p>
        </w:tc>
        <w:tc>
          <w:tcPr>
            <w:tcW w:w="4090" w:type="dxa"/>
            <w:gridSpan w:val="2"/>
            <w:shd w:val="clear" w:color="auto" w:fill="auto"/>
          </w:tcPr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Педагог-психолог</w:t>
            </w:r>
          </w:p>
        </w:tc>
      </w:tr>
      <w:tr w:rsidR="0039764E" w:rsidRPr="0039764E" w:rsidTr="0039764E">
        <w:tc>
          <w:tcPr>
            <w:tcW w:w="993" w:type="dxa"/>
            <w:vMerge w:val="restart"/>
            <w:tcBorders>
              <w:top w:val="nil"/>
            </w:tcBorders>
            <w:shd w:val="clear" w:color="auto" w:fill="auto"/>
          </w:tcPr>
          <w:p w:rsidR="0039764E" w:rsidRPr="0039764E" w:rsidRDefault="0039764E" w:rsidP="00397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39764E" w:rsidRPr="0039764E" w:rsidRDefault="0039764E" w:rsidP="00DF35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39764E" w:rsidRPr="0039764E" w:rsidRDefault="0039764E" w:rsidP="00DF35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Дистанционные консультации для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спятия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внутреннего напряжения, тревожности, развитие мелкой моторики, повышения уверенности в себе и оказания психологической помощи детям и подросткам, испытывающим трудности в коммуникации (сообщение, передача), при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психокоррекции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психопрофилактике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конфликтности, замкнутости, тревожности и для оптимизации психического развития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с 28 октября по 04 ноября 2024г</w:t>
            </w:r>
          </w:p>
        </w:tc>
        <w:tc>
          <w:tcPr>
            <w:tcW w:w="4090" w:type="dxa"/>
            <w:gridSpan w:val="2"/>
            <w:shd w:val="clear" w:color="auto" w:fill="auto"/>
          </w:tcPr>
          <w:p w:rsidR="0039764E" w:rsidRPr="0039764E" w:rsidRDefault="0039764E" w:rsidP="00DF35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Учащиеся, состоящие</w:t>
            </w:r>
          </w:p>
          <w:p w:rsidR="0039764E" w:rsidRPr="0039764E" w:rsidRDefault="0039764E" w:rsidP="00DF35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учете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ІШУ,</w:t>
            </w:r>
          </w:p>
          <w:p w:rsidR="0039764E" w:rsidRPr="0039764E" w:rsidRDefault="0039764E" w:rsidP="00DF35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ПДН и</w:t>
            </w:r>
          </w:p>
          <w:p w:rsidR="0039764E" w:rsidRPr="0039764E" w:rsidRDefault="0039764E" w:rsidP="00DF35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КДНи3П</w:t>
            </w:r>
          </w:p>
        </w:tc>
      </w:tr>
      <w:tr w:rsidR="0039764E" w:rsidRPr="0039764E" w:rsidTr="0039764E">
        <w:trPr>
          <w:trHeight w:val="810"/>
        </w:trPr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39764E" w:rsidRPr="0039764E" w:rsidRDefault="0039764E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39764E" w:rsidRPr="0039764E" w:rsidRDefault="0039764E" w:rsidP="00DF35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39764E" w:rsidRPr="0039764E" w:rsidRDefault="0039764E" w:rsidP="00DF35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Рейды в вечернее время (дежурства) но селу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764E" w:rsidRPr="0039764E" w:rsidRDefault="0039764E" w:rsidP="00704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с 28 октября по 04 ноября 2024г.</w:t>
            </w:r>
          </w:p>
        </w:tc>
        <w:tc>
          <w:tcPr>
            <w:tcW w:w="4090" w:type="dxa"/>
            <w:gridSpan w:val="2"/>
            <w:shd w:val="clear" w:color="auto" w:fill="auto"/>
          </w:tcPr>
          <w:p w:rsidR="0039764E" w:rsidRPr="0039764E" w:rsidRDefault="0039764E" w:rsidP="00DF35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инспектор по ПП</w:t>
            </w:r>
          </w:p>
        </w:tc>
      </w:tr>
      <w:tr w:rsidR="008A37B6" w:rsidRPr="0039764E" w:rsidTr="007B3FDA">
        <w:trPr>
          <w:gridAfter w:val="1"/>
          <w:wAfter w:w="16" w:type="dxa"/>
        </w:trPr>
        <w:tc>
          <w:tcPr>
            <w:tcW w:w="15452" w:type="dxa"/>
            <w:gridSpan w:val="7"/>
            <w:shd w:val="clear" w:color="auto" w:fill="auto"/>
          </w:tcPr>
          <w:p w:rsidR="008A37B6" w:rsidRPr="0039764E" w:rsidRDefault="008A37B6" w:rsidP="00894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A37B6" w:rsidRPr="0039764E" w:rsidRDefault="008A37B6" w:rsidP="00894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28 октября 2024г.</w:t>
            </w:r>
          </w:p>
        </w:tc>
      </w:tr>
      <w:tr w:rsidR="0039764E" w:rsidRPr="0039764E" w:rsidTr="007B3FDA">
        <w:trPr>
          <w:gridAfter w:val="1"/>
          <w:wAfter w:w="16" w:type="dxa"/>
          <w:trHeight w:val="530"/>
        </w:trPr>
        <w:tc>
          <w:tcPr>
            <w:tcW w:w="993" w:type="dxa"/>
            <w:vMerge w:val="restart"/>
            <w:shd w:val="clear" w:color="auto" w:fill="auto"/>
          </w:tcPr>
          <w:p w:rsidR="0039764E" w:rsidRPr="0039764E" w:rsidRDefault="0039764E" w:rsidP="0039764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39764E" w:rsidRPr="0039764E" w:rsidRDefault="0039764E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39764E" w:rsidRPr="0039764E" w:rsidRDefault="0039764E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Книжная выставка-рекомендация «На каникулах с пользой».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28 октября 2024г Школьная библиотека</w:t>
            </w:r>
          </w:p>
          <w:p w:rsidR="0039764E" w:rsidRPr="0039764E" w:rsidRDefault="0039764E" w:rsidP="00470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4" w:type="dxa"/>
            <w:shd w:val="clear" w:color="auto" w:fill="auto"/>
          </w:tcPr>
          <w:p w:rsidR="0039764E" w:rsidRPr="0039764E" w:rsidRDefault="0039764E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Педагог-библиотекарь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Айыр-оол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Ш.В.</w:t>
            </w:r>
          </w:p>
        </w:tc>
      </w:tr>
      <w:tr w:rsidR="0039764E" w:rsidRPr="0039764E" w:rsidTr="007B3FDA">
        <w:trPr>
          <w:gridAfter w:val="1"/>
          <w:wAfter w:w="16" w:type="dxa"/>
          <w:trHeight w:val="570"/>
        </w:trPr>
        <w:tc>
          <w:tcPr>
            <w:tcW w:w="993" w:type="dxa"/>
            <w:vMerge/>
            <w:shd w:val="clear" w:color="auto" w:fill="auto"/>
          </w:tcPr>
          <w:p w:rsidR="0039764E" w:rsidRPr="0039764E" w:rsidRDefault="0039764E" w:rsidP="000835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39764E" w:rsidRPr="0039764E" w:rsidRDefault="0039764E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39764E" w:rsidRPr="0039764E" w:rsidRDefault="0039764E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Викторина «В гостях у сказки» просмотр сказок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28 октября 2024г Класс </w:t>
            </w:r>
          </w:p>
          <w:p w:rsidR="0039764E" w:rsidRPr="0039764E" w:rsidRDefault="0039764E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4" w:type="dxa"/>
            <w:shd w:val="clear" w:color="auto" w:fill="auto"/>
          </w:tcPr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Адыг-Тюлюш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А.Б.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1кл</w:t>
            </w:r>
          </w:p>
          <w:p w:rsidR="0039764E" w:rsidRPr="0039764E" w:rsidRDefault="0039764E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764E" w:rsidRPr="0039764E" w:rsidTr="007B3FDA">
        <w:trPr>
          <w:gridAfter w:val="1"/>
          <w:wAfter w:w="16" w:type="dxa"/>
          <w:trHeight w:val="440"/>
        </w:trPr>
        <w:tc>
          <w:tcPr>
            <w:tcW w:w="993" w:type="dxa"/>
            <w:vMerge/>
            <w:shd w:val="clear" w:color="auto" w:fill="auto"/>
          </w:tcPr>
          <w:p w:rsidR="0039764E" w:rsidRPr="0039764E" w:rsidRDefault="0039764E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39764E" w:rsidRPr="0039764E" w:rsidRDefault="0039764E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39764E" w:rsidRPr="0039764E" w:rsidRDefault="0039764E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Игра-практикум, делаем веселые игрушки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764E" w:rsidRPr="0039764E" w:rsidRDefault="0039764E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28 октября 2024г Класс</w:t>
            </w:r>
          </w:p>
        </w:tc>
        <w:tc>
          <w:tcPr>
            <w:tcW w:w="4074" w:type="dxa"/>
            <w:shd w:val="clear" w:color="auto" w:fill="auto"/>
          </w:tcPr>
          <w:p w:rsidR="0039764E" w:rsidRPr="0039764E" w:rsidRDefault="0039764E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Ендан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Ч.С.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2 «б»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39764E" w:rsidRPr="0039764E" w:rsidTr="007B3FDA">
        <w:trPr>
          <w:gridAfter w:val="1"/>
          <w:wAfter w:w="16" w:type="dxa"/>
          <w:trHeight w:val="280"/>
        </w:trPr>
        <w:tc>
          <w:tcPr>
            <w:tcW w:w="993" w:type="dxa"/>
            <w:vMerge/>
            <w:shd w:val="clear" w:color="auto" w:fill="auto"/>
          </w:tcPr>
          <w:p w:rsidR="0039764E" w:rsidRPr="0039764E" w:rsidRDefault="0039764E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39764E" w:rsidRPr="0039764E" w:rsidRDefault="0039764E" w:rsidP="003B1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39764E" w:rsidRPr="0039764E" w:rsidRDefault="0039764E" w:rsidP="003B1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(оригами) «Для чего нужны руки»</w:t>
            </w:r>
          </w:p>
          <w:p w:rsidR="0039764E" w:rsidRPr="0039764E" w:rsidRDefault="0039764E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Путешествие в мир сказок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764E" w:rsidRPr="0039764E" w:rsidRDefault="0039764E" w:rsidP="000611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28 октября 2024г Класс</w:t>
            </w:r>
          </w:p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764E" w:rsidRPr="0039764E" w:rsidRDefault="0039764E" w:rsidP="0047032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4" w:type="dxa"/>
            <w:shd w:val="clear" w:color="auto" w:fill="auto"/>
          </w:tcPr>
          <w:p w:rsidR="0039764E" w:rsidRPr="0039764E" w:rsidRDefault="0039764E" w:rsidP="000611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Шарап З.А.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3 «б»,</w:t>
            </w:r>
          </w:p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764E" w:rsidRPr="0039764E" w:rsidRDefault="0039764E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764E" w:rsidRPr="0039764E" w:rsidTr="007B3FDA">
        <w:trPr>
          <w:gridAfter w:val="1"/>
          <w:wAfter w:w="16" w:type="dxa"/>
          <w:trHeight w:val="550"/>
        </w:trPr>
        <w:tc>
          <w:tcPr>
            <w:tcW w:w="993" w:type="dxa"/>
            <w:vMerge/>
            <w:shd w:val="clear" w:color="auto" w:fill="auto"/>
          </w:tcPr>
          <w:p w:rsidR="0039764E" w:rsidRPr="0039764E" w:rsidRDefault="0039764E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39764E" w:rsidRPr="0039764E" w:rsidRDefault="0039764E" w:rsidP="003B1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39764E" w:rsidRPr="0039764E" w:rsidRDefault="0039764E" w:rsidP="003B1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Посещение бассейна.</w:t>
            </w:r>
          </w:p>
          <w:p w:rsidR="0039764E" w:rsidRPr="0039764E" w:rsidRDefault="0039764E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28 октября 2024г </w:t>
            </w:r>
          </w:p>
          <w:p w:rsidR="0039764E" w:rsidRPr="0039764E" w:rsidRDefault="0039764E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Шагонар</w:t>
            </w:r>
            <w:proofErr w:type="spellEnd"/>
          </w:p>
        </w:tc>
        <w:tc>
          <w:tcPr>
            <w:tcW w:w="4074" w:type="dxa"/>
            <w:shd w:val="clear" w:color="auto" w:fill="auto"/>
          </w:tcPr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Монгуш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Ч.В.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5 «а»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  <w:p w:rsidR="0039764E" w:rsidRPr="0039764E" w:rsidRDefault="0039764E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764E" w:rsidRPr="0039764E" w:rsidTr="007B3FDA">
        <w:trPr>
          <w:gridAfter w:val="1"/>
          <w:wAfter w:w="16" w:type="dxa"/>
          <w:trHeight w:val="470"/>
        </w:trPr>
        <w:tc>
          <w:tcPr>
            <w:tcW w:w="993" w:type="dxa"/>
            <w:vMerge/>
            <w:shd w:val="clear" w:color="auto" w:fill="auto"/>
          </w:tcPr>
          <w:p w:rsidR="0039764E" w:rsidRPr="0039764E" w:rsidRDefault="0039764E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39764E" w:rsidRPr="0039764E" w:rsidRDefault="0039764E" w:rsidP="003B1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39764E" w:rsidRPr="0039764E" w:rsidRDefault="0039764E" w:rsidP="003B1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Посещение бассейна.</w:t>
            </w:r>
          </w:p>
          <w:p w:rsidR="0039764E" w:rsidRPr="0039764E" w:rsidRDefault="0039764E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28 октября 2024г</w:t>
            </w:r>
          </w:p>
          <w:p w:rsidR="0039764E" w:rsidRPr="0039764E" w:rsidRDefault="0039764E" w:rsidP="004703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Шагонар</w:t>
            </w:r>
            <w:proofErr w:type="spellEnd"/>
          </w:p>
        </w:tc>
        <w:tc>
          <w:tcPr>
            <w:tcW w:w="4074" w:type="dxa"/>
            <w:shd w:val="clear" w:color="auto" w:fill="auto"/>
          </w:tcPr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Конгаа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Л.Н.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5 «б»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  <w:p w:rsidR="0039764E" w:rsidRPr="0039764E" w:rsidRDefault="0039764E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764E" w:rsidRPr="0039764E" w:rsidTr="007B3FDA">
        <w:trPr>
          <w:gridAfter w:val="1"/>
          <w:wAfter w:w="16" w:type="dxa"/>
          <w:trHeight w:val="550"/>
        </w:trPr>
        <w:tc>
          <w:tcPr>
            <w:tcW w:w="993" w:type="dxa"/>
            <w:vMerge/>
            <w:shd w:val="clear" w:color="auto" w:fill="auto"/>
          </w:tcPr>
          <w:p w:rsidR="0039764E" w:rsidRPr="0039764E" w:rsidRDefault="0039764E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39764E" w:rsidRPr="0039764E" w:rsidRDefault="0039764E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39764E" w:rsidRPr="0039764E" w:rsidRDefault="0039764E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Профилактическое мероприятие «Безопасные каникулы»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28 октября 2024г </w:t>
            </w:r>
          </w:p>
          <w:p w:rsidR="0039764E" w:rsidRPr="0039764E" w:rsidRDefault="0039764E" w:rsidP="00E92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074" w:type="dxa"/>
            <w:shd w:val="clear" w:color="auto" w:fill="auto"/>
          </w:tcPr>
          <w:p w:rsidR="0039764E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Тюлюш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К.В.-кл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6а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  <w:p w:rsidR="0039764E" w:rsidRPr="0039764E" w:rsidRDefault="0039764E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764E" w:rsidRPr="0039764E" w:rsidTr="007B3FDA">
        <w:trPr>
          <w:gridAfter w:val="1"/>
          <w:wAfter w:w="16" w:type="dxa"/>
          <w:trHeight w:val="260"/>
        </w:trPr>
        <w:tc>
          <w:tcPr>
            <w:tcW w:w="993" w:type="dxa"/>
            <w:vMerge/>
            <w:shd w:val="clear" w:color="auto" w:fill="auto"/>
          </w:tcPr>
          <w:p w:rsidR="0039764E" w:rsidRPr="0039764E" w:rsidRDefault="0039764E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39764E" w:rsidRPr="0039764E" w:rsidRDefault="0039764E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39764E" w:rsidRPr="0039764E" w:rsidRDefault="0039764E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Книжная выставка-рекомендация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764E" w:rsidRPr="0039764E" w:rsidRDefault="0039764E" w:rsidP="004703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28 октября 2024г Библиотека</w:t>
            </w:r>
          </w:p>
        </w:tc>
        <w:tc>
          <w:tcPr>
            <w:tcW w:w="4074" w:type="dxa"/>
            <w:shd w:val="clear" w:color="auto" w:fill="auto"/>
          </w:tcPr>
          <w:p w:rsidR="0039764E" w:rsidRPr="0039764E" w:rsidRDefault="0039764E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Шойдун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Х.М.-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6б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39764E" w:rsidRPr="0039764E" w:rsidTr="007B3FDA">
        <w:trPr>
          <w:gridAfter w:val="1"/>
          <w:wAfter w:w="16" w:type="dxa"/>
          <w:trHeight w:val="290"/>
        </w:trPr>
        <w:tc>
          <w:tcPr>
            <w:tcW w:w="993" w:type="dxa"/>
            <w:vMerge/>
            <w:shd w:val="clear" w:color="auto" w:fill="auto"/>
          </w:tcPr>
          <w:p w:rsidR="0039764E" w:rsidRPr="0039764E" w:rsidRDefault="0039764E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39764E" w:rsidRPr="0039764E" w:rsidRDefault="0039764E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39764E" w:rsidRPr="0039764E" w:rsidRDefault="0039764E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Просмотр мультфильмов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764E" w:rsidRPr="0039764E" w:rsidRDefault="0039764E" w:rsidP="00E92F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28 октября 2024г </w:t>
            </w:r>
          </w:p>
          <w:p w:rsidR="0039764E" w:rsidRPr="0039764E" w:rsidRDefault="0039764E" w:rsidP="00E92F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074" w:type="dxa"/>
            <w:shd w:val="clear" w:color="auto" w:fill="auto"/>
          </w:tcPr>
          <w:p w:rsidR="0039764E" w:rsidRPr="0039764E" w:rsidRDefault="0039764E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Бавыын-оол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А.А.-кл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4б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39764E" w:rsidRPr="0039764E" w:rsidTr="007B3FDA">
        <w:trPr>
          <w:gridAfter w:val="1"/>
          <w:wAfter w:w="16" w:type="dxa"/>
          <w:trHeight w:val="720"/>
        </w:trPr>
        <w:tc>
          <w:tcPr>
            <w:tcW w:w="993" w:type="dxa"/>
            <w:vMerge/>
            <w:shd w:val="clear" w:color="auto" w:fill="auto"/>
          </w:tcPr>
          <w:p w:rsidR="0039764E" w:rsidRPr="0039764E" w:rsidRDefault="0039764E" w:rsidP="00E92FB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39764E" w:rsidRPr="0039764E" w:rsidRDefault="0039764E" w:rsidP="00E92F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39764E" w:rsidRPr="0039764E" w:rsidRDefault="0039764E" w:rsidP="00E92F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Посещение школьного музея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764E" w:rsidRPr="0039764E" w:rsidRDefault="0039764E" w:rsidP="00E92F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28 октября 2024г </w:t>
            </w:r>
          </w:p>
          <w:p w:rsidR="0039764E" w:rsidRPr="0039764E" w:rsidRDefault="0039764E" w:rsidP="00E92F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Музей</w:t>
            </w:r>
          </w:p>
        </w:tc>
        <w:tc>
          <w:tcPr>
            <w:tcW w:w="4074" w:type="dxa"/>
            <w:shd w:val="clear" w:color="auto" w:fill="auto"/>
          </w:tcPr>
          <w:p w:rsidR="0039764E" w:rsidRPr="0039764E" w:rsidRDefault="0039764E" w:rsidP="00E92F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Бавыын-оол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М.Б-кл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7б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E92FB2" w:rsidRPr="0039764E" w:rsidTr="007B3FDA">
        <w:trPr>
          <w:gridAfter w:val="1"/>
          <w:wAfter w:w="16" w:type="dxa"/>
          <w:trHeight w:val="720"/>
        </w:trPr>
        <w:tc>
          <w:tcPr>
            <w:tcW w:w="993" w:type="dxa"/>
            <w:shd w:val="clear" w:color="auto" w:fill="auto"/>
          </w:tcPr>
          <w:p w:rsidR="00E92FB2" w:rsidRPr="0039764E" w:rsidRDefault="00E92FB2" w:rsidP="00397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E92FB2" w:rsidRPr="0039764E" w:rsidRDefault="00E92FB2" w:rsidP="00E92F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E92FB2" w:rsidRPr="0039764E" w:rsidRDefault="00E92FB2" w:rsidP="00E92F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Чемпионат по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скорочтению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92FB2" w:rsidRPr="0039764E" w:rsidRDefault="00E92FB2" w:rsidP="00E92F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Акция «Я дома»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92FB2" w:rsidRPr="0039764E" w:rsidRDefault="00E92FB2" w:rsidP="00E92F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28 октября 2024г</w:t>
            </w:r>
          </w:p>
        </w:tc>
        <w:tc>
          <w:tcPr>
            <w:tcW w:w="4074" w:type="dxa"/>
            <w:shd w:val="clear" w:color="auto" w:fill="auto"/>
          </w:tcPr>
          <w:p w:rsidR="00E92FB2" w:rsidRPr="0039764E" w:rsidRDefault="00E92FB2" w:rsidP="00E92F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Ховалыг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Ч.О.-кл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8б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8A37B6" w:rsidRPr="0039764E" w:rsidTr="007B3FDA">
        <w:trPr>
          <w:gridAfter w:val="1"/>
          <w:wAfter w:w="16" w:type="dxa"/>
          <w:trHeight w:val="720"/>
        </w:trPr>
        <w:tc>
          <w:tcPr>
            <w:tcW w:w="15452" w:type="dxa"/>
            <w:gridSpan w:val="7"/>
            <w:shd w:val="clear" w:color="auto" w:fill="auto"/>
          </w:tcPr>
          <w:p w:rsidR="008A37B6" w:rsidRPr="0039764E" w:rsidRDefault="008A37B6" w:rsidP="00E92F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A37B6" w:rsidRPr="0039764E" w:rsidRDefault="008A37B6" w:rsidP="000611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29.10.2024г.</w:t>
            </w:r>
          </w:p>
        </w:tc>
      </w:tr>
      <w:tr w:rsidR="008A37B6" w:rsidRPr="0039764E" w:rsidTr="007B3FDA">
        <w:trPr>
          <w:gridAfter w:val="1"/>
          <w:wAfter w:w="16" w:type="dxa"/>
          <w:trHeight w:val="300"/>
        </w:trPr>
        <w:tc>
          <w:tcPr>
            <w:tcW w:w="993" w:type="dxa"/>
            <w:vMerge w:val="restart"/>
            <w:shd w:val="clear" w:color="auto" w:fill="auto"/>
          </w:tcPr>
          <w:p w:rsidR="008A37B6" w:rsidRPr="0039764E" w:rsidRDefault="008A37B6" w:rsidP="0039764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8A37B6" w:rsidRPr="0039764E" w:rsidRDefault="008A37B6" w:rsidP="003B1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8A37B6" w:rsidRPr="0039764E" w:rsidRDefault="008A37B6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Конкурс рисунков по теме «Золотая осень»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A37B6" w:rsidRPr="0039764E" w:rsidRDefault="008A37B6" w:rsidP="00470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29 октября 2024г Класс</w:t>
            </w:r>
          </w:p>
        </w:tc>
        <w:tc>
          <w:tcPr>
            <w:tcW w:w="4074" w:type="dxa"/>
            <w:shd w:val="clear" w:color="auto" w:fill="auto"/>
          </w:tcPr>
          <w:p w:rsidR="008A37B6" w:rsidRPr="0039764E" w:rsidRDefault="008A37B6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Адыг-Тюлюш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А.Б.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1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8A37B6" w:rsidRPr="0039764E" w:rsidTr="007B3FDA">
        <w:trPr>
          <w:gridAfter w:val="1"/>
          <w:wAfter w:w="16" w:type="dxa"/>
          <w:trHeight w:val="500"/>
        </w:trPr>
        <w:tc>
          <w:tcPr>
            <w:tcW w:w="993" w:type="dxa"/>
            <w:vMerge/>
            <w:shd w:val="clear" w:color="auto" w:fill="auto"/>
          </w:tcPr>
          <w:p w:rsidR="008A37B6" w:rsidRPr="0039764E" w:rsidRDefault="008A37B6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A37B6" w:rsidRPr="0039764E" w:rsidRDefault="008A37B6" w:rsidP="003B1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8A37B6" w:rsidRPr="0039764E" w:rsidRDefault="008A37B6" w:rsidP="003B1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«Осторожно, тонкий лед!» игровая программа по ПДД</w:t>
            </w:r>
          </w:p>
          <w:p w:rsidR="008A37B6" w:rsidRPr="0039764E" w:rsidRDefault="008A37B6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A37B6" w:rsidRPr="0039764E" w:rsidRDefault="008A37B6" w:rsidP="004703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29 октября 2024г Класс</w:t>
            </w:r>
          </w:p>
        </w:tc>
        <w:tc>
          <w:tcPr>
            <w:tcW w:w="4074" w:type="dxa"/>
            <w:shd w:val="clear" w:color="auto" w:fill="auto"/>
          </w:tcPr>
          <w:p w:rsidR="008A37B6" w:rsidRPr="0039764E" w:rsidRDefault="008A37B6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37B6" w:rsidRPr="0039764E" w:rsidRDefault="008A37B6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Доспан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Ч.Ш.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2 «а»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8A37B6" w:rsidRPr="0039764E" w:rsidTr="007B3FDA">
        <w:trPr>
          <w:gridAfter w:val="1"/>
          <w:wAfter w:w="16" w:type="dxa"/>
          <w:trHeight w:val="280"/>
        </w:trPr>
        <w:tc>
          <w:tcPr>
            <w:tcW w:w="993" w:type="dxa"/>
            <w:vMerge/>
            <w:shd w:val="clear" w:color="auto" w:fill="auto"/>
          </w:tcPr>
          <w:p w:rsidR="008A37B6" w:rsidRPr="0039764E" w:rsidRDefault="008A37B6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A37B6" w:rsidRPr="0039764E" w:rsidRDefault="008A37B6" w:rsidP="003B1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8A37B6" w:rsidRPr="0039764E" w:rsidRDefault="008A37B6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Просмотр мультфильма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A37B6" w:rsidRPr="0039764E" w:rsidRDefault="008A37B6" w:rsidP="004703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29 октября 2024г Класс</w:t>
            </w:r>
          </w:p>
        </w:tc>
        <w:tc>
          <w:tcPr>
            <w:tcW w:w="4074" w:type="dxa"/>
            <w:shd w:val="clear" w:color="auto" w:fill="auto"/>
          </w:tcPr>
          <w:p w:rsidR="008A37B6" w:rsidRPr="0039764E" w:rsidRDefault="008A37B6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Ендан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Ч.С.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2 «б»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8A37B6" w:rsidRPr="0039764E" w:rsidTr="007B3FDA">
        <w:trPr>
          <w:gridAfter w:val="1"/>
          <w:wAfter w:w="16" w:type="dxa"/>
          <w:trHeight w:val="460"/>
        </w:trPr>
        <w:tc>
          <w:tcPr>
            <w:tcW w:w="993" w:type="dxa"/>
            <w:vMerge/>
            <w:shd w:val="clear" w:color="auto" w:fill="auto"/>
          </w:tcPr>
          <w:p w:rsidR="008A37B6" w:rsidRPr="0039764E" w:rsidRDefault="008A37B6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A37B6" w:rsidRPr="0039764E" w:rsidRDefault="008A37B6" w:rsidP="003B1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8A37B6" w:rsidRPr="0039764E" w:rsidRDefault="008A37B6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Литературная викторина «Знаешь ли ты?»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A37B6" w:rsidRPr="0039764E" w:rsidRDefault="008A37B6" w:rsidP="004703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29 октября 2024г Класс</w:t>
            </w:r>
          </w:p>
        </w:tc>
        <w:tc>
          <w:tcPr>
            <w:tcW w:w="4074" w:type="dxa"/>
            <w:shd w:val="clear" w:color="auto" w:fill="auto"/>
          </w:tcPr>
          <w:p w:rsidR="008A37B6" w:rsidRPr="0039764E" w:rsidRDefault="008A37B6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Середар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А.К.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3а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8A37B6" w:rsidRPr="0039764E" w:rsidTr="007B3FDA">
        <w:trPr>
          <w:gridAfter w:val="1"/>
          <w:wAfter w:w="16" w:type="dxa"/>
          <w:trHeight w:val="280"/>
        </w:trPr>
        <w:tc>
          <w:tcPr>
            <w:tcW w:w="993" w:type="dxa"/>
            <w:vMerge/>
            <w:shd w:val="clear" w:color="auto" w:fill="auto"/>
          </w:tcPr>
          <w:p w:rsidR="008A37B6" w:rsidRPr="0039764E" w:rsidRDefault="008A37B6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A37B6" w:rsidRPr="0039764E" w:rsidRDefault="008A37B6" w:rsidP="003B1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8A37B6" w:rsidRPr="0039764E" w:rsidRDefault="008A37B6" w:rsidP="003B1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Экскурсия в детскую библиотеку «</w:t>
            </w:r>
            <w:proofErr w:type="spellStart"/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Книга-наш</w:t>
            </w:r>
            <w:proofErr w:type="spellEnd"/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друг»</w:t>
            </w:r>
          </w:p>
          <w:p w:rsidR="008A37B6" w:rsidRPr="0039764E" w:rsidRDefault="008A37B6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A37B6" w:rsidRPr="0039764E" w:rsidRDefault="008A37B6" w:rsidP="00E215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29 октября 2024г</w:t>
            </w:r>
          </w:p>
          <w:p w:rsidR="008A37B6" w:rsidRPr="0039764E" w:rsidRDefault="008A37B6" w:rsidP="00E215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:rsidR="008A37B6" w:rsidRPr="0039764E" w:rsidRDefault="008A37B6" w:rsidP="00E2159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4" w:type="dxa"/>
            <w:shd w:val="clear" w:color="auto" w:fill="auto"/>
          </w:tcPr>
          <w:p w:rsidR="008A37B6" w:rsidRPr="0039764E" w:rsidRDefault="008A37B6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Кенден-Хуурак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Н.С. –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рук 4а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  <w:p w:rsidR="008A37B6" w:rsidRPr="0039764E" w:rsidRDefault="008A37B6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37B6" w:rsidRPr="0039764E" w:rsidTr="007B3FDA">
        <w:trPr>
          <w:gridAfter w:val="1"/>
          <w:wAfter w:w="16" w:type="dxa"/>
          <w:trHeight w:val="370"/>
        </w:trPr>
        <w:tc>
          <w:tcPr>
            <w:tcW w:w="993" w:type="dxa"/>
            <w:vMerge/>
            <w:shd w:val="clear" w:color="auto" w:fill="auto"/>
          </w:tcPr>
          <w:p w:rsidR="008A37B6" w:rsidRPr="0039764E" w:rsidRDefault="008A37B6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A37B6" w:rsidRPr="0039764E" w:rsidRDefault="008A37B6" w:rsidP="003B1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8A37B6" w:rsidRPr="0039764E" w:rsidRDefault="008A37B6" w:rsidP="003B1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Викторина «Знаешь ли ты сказки?»</w:t>
            </w:r>
          </w:p>
          <w:p w:rsidR="008A37B6" w:rsidRPr="0039764E" w:rsidRDefault="008A37B6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92FB2" w:rsidRPr="0039764E" w:rsidRDefault="008A37B6" w:rsidP="00E215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29 октября 2024г </w:t>
            </w:r>
          </w:p>
          <w:p w:rsidR="008A37B6" w:rsidRPr="0039764E" w:rsidRDefault="008A37B6" w:rsidP="00E92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074" w:type="dxa"/>
            <w:shd w:val="clear" w:color="auto" w:fill="auto"/>
          </w:tcPr>
          <w:p w:rsidR="008A37B6" w:rsidRPr="0039764E" w:rsidRDefault="008A37B6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Конгаа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Л.Н. –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5б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  <w:p w:rsidR="008A37B6" w:rsidRPr="0039764E" w:rsidRDefault="008A37B6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37B6" w:rsidRPr="0039764E" w:rsidTr="007B3FDA">
        <w:trPr>
          <w:gridAfter w:val="1"/>
          <w:wAfter w:w="16" w:type="dxa"/>
          <w:trHeight w:val="270"/>
        </w:trPr>
        <w:tc>
          <w:tcPr>
            <w:tcW w:w="993" w:type="dxa"/>
            <w:vMerge/>
            <w:shd w:val="clear" w:color="auto" w:fill="auto"/>
          </w:tcPr>
          <w:p w:rsidR="008A37B6" w:rsidRPr="0039764E" w:rsidRDefault="008A37B6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A37B6" w:rsidRPr="0039764E" w:rsidRDefault="008A37B6" w:rsidP="003B1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8A37B6" w:rsidRPr="0039764E" w:rsidRDefault="008A37B6" w:rsidP="003B1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«День памяти жертв политических репрессий»</w:t>
            </w:r>
          </w:p>
          <w:p w:rsidR="008A37B6" w:rsidRPr="0039764E" w:rsidRDefault="008A37B6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92FB2" w:rsidRPr="0039764E" w:rsidRDefault="008A37B6" w:rsidP="00E215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29 октября 2024г </w:t>
            </w:r>
          </w:p>
          <w:p w:rsidR="008A37B6" w:rsidRPr="0039764E" w:rsidRDefault="008A37B6" w:rsidP="00E92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074" w:type="dxa"/>
            <w:shd w:val="clear" w:color="auto" w:fill="auto"/>
          </w:tcPr>
          <w:p w:rsidR="008A37B6" w:rsidRPr="0039764E" w:rsidRDefault="008A37B6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Ендан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С.С. –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7а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  <w:p w:rsidR="008A37B6" w:rsidRPr="0039764E" w:rsidRDefault="008A37B6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37B6" w:rsidRPr="0039764E" w:rsidTr="007B3FDA">
        <w:trPr>
          <w:gridAfter w:val="1"/>
          <w:wAfter w:w="16" w:type="dxa"/>
          <w:trHeight w:val="310"/>
        </w:trPr>
        <w:tc>
          <w:tcPr>
            <w:tcW w:w="993" w:type="dxa"/>
            <w:vMerge/>
            <w:shd w:val="clear" w:color="auto" w:fill="auto"/>
          </w:tcPr>
          <w:p w:rsidR="008A37B6" w:rsidRPr="0039764E" w:rsidRDefault="008A37B6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A37B6" w:rsidRPr="0039764E" w:rsidRDefault="008A37B6" w:rsidP="003B1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8A37B6" w:rsidRPr="0039764E" w:rsidRDefault="008A37B6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Профилактическое мероприятие «Безопасные каникулы»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92FB2" w:rsidRPr="0039764E" w:rsidRDefault="008A37B6" w:rsidP="00E92F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29 октября 2024г </w:t>
            </w:r>
          </w:p>
          <w:p w:rsidR="008A37B6" w:rsidRPr="0039764E" w:rsidRDefault="008A37B6" w:rsidP="00E92F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074" w:type="dxa"/>
            <w:shd w:val="clear" w:color="auto" w:fill="auto"/>
          </w:tcPr>
          <w:p w:rsidR="008A37B6" w:rsidRPr="0039764E" w:rsidRDefault="008A37B6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Ховалыг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А.Б. –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8а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E92FB2" w:rsidRPr="0039764E" w:rsidTr="007B3FDA">
        <w:trPr>
          <w:gridAfter w:val="1"/>
          <w:wAfter w:w="16" w:type="dxa"/>
          <w:trHeight w:val="310"/>
        </w:trPr>
        <w:tc>
          <w:tcPr>
            <w:tcW w:w="993" w:type="dxa"/>
            <w:vMerge/>
            <w:shd w:val="clear" w:color="auto" w:fill="auto"/>
          </w:tcPr>
          <w:p w:rsidR="00E92FB2" w:rsidRPr="0039764E" w:rsidRDefault="00E92FB2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92FB2" w:rsidRPr="0039764E" w:rsidRDefault="00E92FB2" w:rsidP="003B1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E92FB2" w:rsidRPr="0039764E" w:rsidRDefault="00E92FB2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Тихий час по чтению любимой книги. Трудовая акция «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Книжкин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доктор»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92FB2" w:rsidRPr="0039764E" w:rsidRDefault="00E92FB2" w:rsidP="00E92F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29 октября 2024г </w:t>
            </w:r>
          </w:p>
          <w:p w:rsidR="00E92FB2" w:rsidRPr="0039764E" w:rsidRDefault="00E92FB2" w:rsidP="00E92F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074" w:type="dxa"/>
            <w:shd w:val="clear" w:color="auto" w:fill="auto"/>
          </w:tcPr>
          <w:p w:rsidR="00E92FB2" w:rsidRPr="0039764E" w:rsidRDefault="00E92FB2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Ховалыг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Ч.О.-кл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8б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8A37B6" w:rsidRPr="0039764E" w:rsidTr="007B3FDA">
        <w:trPr>
          <w:gridAfter w:val="1"/>
          <w:wAfter w:w="16" w:type="dxa"/>
          <w:trHeight w:val="430"/>
        </w:trPr>
        <w:tc>
          <w:tcPr>
            <w:tcW w:w="993" w:type="dxa"/>
            <w:vMerge/>
            <w:shd w:val="clear" w:color="auto" w:fill="auto"/>
          </w:tcPr>
          <w:p w:rsidR="008A37B6" w:rsidRPr="0039764E" w:rsidRDefault="008A37B6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A37B6" w:rsidRPr="0039764E" w:rsidRDefault="008A37B6" w:rsidP="003B1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8A37B6" w:rsidRPr="0039764E" w:rsidRDefault="008A37B6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Психологический тренинг «Экзамен без стресса»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A37B6" w:rsidRPr="0039764E" w:rsidRDefault="008A37B6" w:rsidP="004703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29 октября 2024г Класс</w:t>
            </w:r>
          </w:p>
        </w:tc>
        <w:tc>
          <w:tcPr>
            <w:tcW w:w="4074" w:type="dxa"/>
            <w:shd w:val="clear" w:color="auto" w:fill="auto"/>
          </w:tcPr>
          <w:p w:rsidR="008A37B6" w:rsidRPr="0039764E" w:rsidRDefault="008A37B6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Хертек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Ш.А.-кл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рук 9а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8A37B6" w:rsidRPr="0039764E" w:rsidTr="007B3FDA">
        <w:trPr>
          <w:gridAfter w:val="1"/>
          <w:wAfter w:w="16" w:type="dxa"/>
          <w:trHeight w:val="240"/>
        </w:trPr>
        <w:tc>
          <w:tcPr>
            <w:tcW w:w="993" w:type="dxa"/>
            <w:vMerge/>
            <w:shd w:val="clear" w:color="auto" w:fill="auto"/>
          </w:tcPr>
          <w:p w:rsidR="008A37B6" w:rsidRPr="0039764E" w:rsidRDefault="008A37B6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A37B6" w:rsidRPr="0039764E" w:rsidRDefault="008A37B6" w:rsidP="003B1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8A37B6" w:rsidRPr="0039764E" w:rsidRDefault="008A37B6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Спортивные игры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A37B6" w:rsidRPr="0039764E" w:rsidRDefault="008A37B6" w:rsidP="009748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29 октября 2024г Спортивный зал</w:t>
            </w:r>
          </w:p>
        </w:tc>
        <w:tc>
          <w:tcPr>
            <w:tcW w:w="4074" w:type="dxa"/>
            <w:shd w:val="clear" w:color="auto" w:fill="auto"/>
          </w:tcPr>
          <w:p w:rsidR="008A37B6" w:rsidRPr="0039764E" w:rsidRDefault="008A37B6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Ооржак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Х.Б.-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9б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8A37B6" w:rsidRPr="0039764E" w:rsidTr="007B3FDA">
        <w:trPr>
          <w:gridAfter w:val="1"/>
          <w:wAfter w:w="16" w:type="dxa"/>
          <w:trHeight w:val="890"/>
        </w:trPr>
        <w:tc>
          <w:tcPr>
            <w:tcW w:w="993" w:type="dxa"/>
            <w:vMerge/>
            <w:shd w:val="clear" w:color="auto" w:fill="auto"/>
          </w:tcPr>
          <w:p w:rsidR="008A37B6" w:rsidRPr="0039764E" w:rsidRDefault="008A37B6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A37B6" w:rsidRPr="0039764E" w:rsidRDefault="008A37B6" w:rsidP="003B15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8A37B6" w:rsidRPr="0039764E" w:rsidRDefault="008A37B6" w:rsidP="003B15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Посещение бассейна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A37B6" w:rsidRPr="0039764E" w:rsidRDefault="008A37B6" w:rsidP="004703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29 октября 2024г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.Ш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агонар</w:t>
            </w:r>
            <w:proofErr w:type="spellEnd"/>
          </w:p>
        </w:tc>
        <w:tc>
          <w:tcPr>
            <w:tcW w:w="4074" w:type="dxa"/>
            <w:shd w:val="clear" w:color="auto" w:fill="auto"/>
          </w:tcPr>
          <w:p w:rsidR="008A37B6" w:rsidRPr="0039764E" w:rsidRDefault="008A37B6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Тюлюш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К.В.</w:t>
            </w:r>
          </w:p>
        </w:tc>
      </w:tr>
      <w:tr w:rsidR="00FB7118" w:rsidRPr="0039764E" w:rsidTr="007B3FDA">
        <w:trPr>
          <w:gridAfter w:val="1"/>
          <w:wAfter w:w="16" w:type="dxa"/>
          <w:trHeight w:val="629"/>
        </w:trPr>
        <w:tc>
          <w:tcPr>
            <w:tcW w:w="15452" w:type="dxa"/>
            <w:gridSpan w:val="7"/>
            <w:shd w:val="clear" w:color="auto" w:fill="auto"/>
          </w:tcPr>
          <w:p w:rsidR="00FB7118" w:rsidRPr="0039764E" w:rsidRDefault="00FB7118" w:rsidP="00BB48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FB7118" w:rsidRPr="0039764E" w:rsidRDefault="00FB7118" w:rsidP="00BB48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30 октября 2024г</w:t>
            </w:r>
          </w:p>
        </w:tc>
      </w:tr>
      <w:tr w:rsidR="008A37B6" w:rsidRPr="0039764E" w:rsidTr="007B3FDA">
        <w:trPr>
          <w:gridAfter w:val="1"/>
          <w:wAfter w:w="16" w:type="dxa"/>
          <w:trHeight w:val="1130"/>
        </w:trPr>
        <w:tc>
          <w:tcPr>
            <w:tcW w:w="993" w:type="dxa"/>
            <w:vMerge w:val="restart"/>
            <w:shd w:val="clear" w:color="auto" w:fill="auto"/>
          </w:tcPr>
          <w:p w:rsidR="008A37B6" w:rsidRPr="0039764E" w:rsidRDefault="0039764E" w:rsidP="00397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1594" w:type="dxa"/>
            <w:vMerge w:val="restart"/>
          </w:tcPr>
          <w:p w:rsidR="008A37B6" w:rsidRPr="0039764E" w:rsidRDefault="008A37B6" w:rsidP="00BB48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8A37B6" w:rsidRPr="0039764E" w:rsidRDefault="008A37B6" w:rsidP="009748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Книжная выставка к 80-летию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А.А.Даржаа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«Александр Александрович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Даржай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тыва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чогаалчы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, поэт,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куруне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ажылдакчызы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A37B6" w:rsidRPr="0039764E" w:rsidRDefault="008A37B6" w:rsidP="009748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30 октября 2024г Школьная библиотека</w:t>
            </w:r>
          </w:p>
          <w:p w:rsidR="008A37B6" w:rsidRPr="0039764E" w:rsidRDefault="008A37B6" w:rsidP="00B2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4" w:type="dxa"/>
            <w:shd w:val="clear" w:color="auto" w:fill="auto"/>
          </w:tcPr>
          <w:p w:rsidR="008A37B6" w:rsidRPr="0039764E" w:rsidRDefault="008A37B6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Педагог-библиотекарь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Айыр-оол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Ш.В.</w:t>
            </w:r>
          </w:p>
          <w:p w:rsidR="008A37B6" w:rsidRPr="0039764E" w:rsidRDefault="008A37B6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37B6" w:rsidRPr="0039764E" w:rsidRDefault="008A37B6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37B6" w:rsidRPr="0039764E" w:rsidTr="007B3FDA">
        <w:trPr>
          <w:gridAfter w:val="1"/>
          <w:wAfter w:w="16" w:type="dxa"/>
          <w:trHeight w:val="580"/>
        </w:trPr>
        <w:tc>
          <w:tcPr>
            <w:tcW w:w="993" w:type="dxa"/>
            <w:vMerge/>
            <w:shd w:val="clear" w:color="auto" w:fill="auto"/>
          </w:tcPr>
          <w:p w:rsidR="008A37B6" w:rsidRPr="0039764E" w:rsidRDefault="008A37B6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A37B6" w:rsidRPr="0039764E" w:rsidRDefault="008A37B6" w:rsidP="00B2004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8A37B6" w:rsidRPr="0039764E" w:rsidRDefault="008A37B6" w:rsidP="009748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Творческая мастерская «Нетрадиционная техника рисования и аппликации»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A37B6" w:rsidRPr="0039764E" w:rsidRDefault="008A37B6" w:rsidP="0097485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30 октября  2024г</w:t>
            </w:r>
          </w:p>
          <w:p w:rsidR="008A37B6" w:rsidRPr="0039764E" w:rsidRDefault="008A37B6" w:rsidP="0097485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074" w:type="dxa"/>
            <w:shd w:val="clear" w:color="auto" w:fill="auto"/>
          </w:tcPr>
          <w:p w:rsidR="008A37B6" w:rsidRPr="0039764E" w:rsidRDefault="008A37B6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Адыг-Тюлюш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А.Б.-кл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1кл</w:t>
            </w:r>
          </w:p>
        </w:tc>
      </w:tr>
      <w:tr w:rsidR="008A37B6" w:rsidRPr="0039764E" w:rsidTr="007B3FDA">
        <w:trPr>
          <w:gridAfter w:val="1"/>
          <w:wAfter w:w="16" w:type="dxa"/>
          <w:trHeight w:val="430"/>
        </w:trPr>
        <w:tc>
          <w:tcPr>
            <w:tcW w:w="993" w:type="dxa"/>
            <w:vMerge/>
            <w:shd w:val="clear" w:color="auto" w:fill="auto"/>
          </w:tcPr>
          <w:p w:rsidR="008A37B6" w:rsidRPr="0039764E" w:rsidRDefault="008A37B6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A37B6" w:rsidRPr="0039764E" w:rsidRDefault="008A37B6" w:rsidP="00B2004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8A37B6" w:rsidRPr="0039764E" w:rsidRDefault="008A37B6" w:rsidP="009748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Викторина «В гостях у сказки»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A37B6" w:rsidRPr="0039764E" w:rsidRDefault="008A37B6" w:rsidP="0097485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30 октября  </w:t>
            </w:r>
            <w:r w:rsidRPr="0039764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2024г</w:t>
            </w:r>
          </w:p>
          <w:p w:rsidR="008A37B6" w:rsidRPr="0039764E" w:rsidRDefault="008A37B6" w:rsidP="009748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074" w:type="dxa"/>
            <w:shd w:val="clear" w:color="auto" w:fill="auto"/>
          </w:tcPr>
          <w:p w:rsidR="008A37B6" w:rsidRPr="0039764E" w:rsidRDefault="008A37B6" w:rsidP="009748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Доспан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Ч.Ш.-кл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2а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  <w:p w:rsidR="008A37B6" w:rsidRPr="0039764E" w:rsidRDefault="008A37B6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37B6" w:rsidRPr="0039764E" w:rsidTr="007B3FDA">
        <w:trPr>
          <w:gridAfter w:val="1"/>
          <w:wAfter w:w="16" w:type="dxa"/>
          <w:trHeight w:val="250"/>
        </w:trPr>
        <w:tc>
          <w:tcPr>
            <w:tcW w:w="993" w:type="dxa"/>
            <w:vMerge/>
            <w:shd w:val="clear" w:color="auto" w:fill="auto"/>
          </w:tcPr>
          <w:p w:rsidR="008A37B6" w:rsidRPr="0039764E" w:rsidRDefault="008A37B6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A37B6" w:rsidRPr="0039764E" w:rsidRDefault="008A37B6" w:rsidP="00B2004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8A37B6" w:rsidRPr="0039764E" w:rsidRDefault="008A37B6" w:rsidP="009748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Викторина «Мои любимые сказки»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A37B6" w:rsidRPr="0039764E" w:rsidRDefault="008A37B6" w:rsidP="0097485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30 октября  2024г</w:t>
            </w:r>
          </w:p>
          <w:p w:rsidR="008A37B6" w:rsidRPr="0039764E" w:rsidRDefault="008A37B6" w:rsidP="009748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074" w:type="dxa"/>
            <w:shd w:val="clear" w:color="auto" w:fill="auto"/>
          </w:tcPr>
          <w:p w:rsidR="008A37B6" w:rsidRPr="0039764E" w:rsidRDefault="008A37B6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Ендан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Ч.С.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2 «б»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8A37B6" w:rsidRPr="0039764E" w:rsidTr="007B3FDA">
        <w:trPr>
          <w:gridAfter w:val="1"/>
          <w:wAfter w:w="16" w:type="dxa"/>
          <w:trHeight w:val="520"/>
        </w:trPr>
        <w:tc>
          <w:tcPr>
            <w:tcW w:w="993" w:type="dxa"/>
            <w:vMerge/>
            <w:shd w:val="clear" w:color="auto" w:fill="auto"/>
          </w:tcPr>
          <w:p w:rsidR="008A37B6" w:rsidRPr="0039764E" w:rsidRDefault="008A37B6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A37B6" w:rsidRPr="0039764E" w:rsidRDefault="008A37B6" w:rsidP="00B2004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8A37B6" w:rsidRPr="0039764E" w:rsidRDefault="008A37B6" w:rsidP="009748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Конкурс рисунков по теме «Краски осени»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A37B6" w:rsidRPr="0039764E" w:rsidRDefault="008A37B6" w:rsidP="0097485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30 октября  2024г</w:t>
            </w:r>
          </w:p>
          <w:p w:rsidR="008A37B6" w:rsidRPr="0039764E" w:rsidRDefault="008A37B6" w:rsidP="009748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074" w:type="dxa"/>
            <w:shd w:val="clear" w:color="auto" w:fill="auto"/>
          </w:tcPr>
          <w:p w:rsidR="008A37B6" w:rsidRPr="0039764E" w:rsidRDefault="008A37B6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Середар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А.К. –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3а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8A37B6" w:rsidRPr="0039764E" w:rsidTr="007B3FDA">
        <w:trPr>
          <w:gridAfter w:val="1"/>
          <w:wAfter w:w="16" w:type="dxa"/>
          <w:trHeight w:val="290"/>
        </w:trPr>
        <w:tc>
          <w:tcPr>
            <w:tcW w:w="993" w:type="dxa"/>
            <w:vMerge/>
            <w:shd w:val="clear" w:color="auto" w:fill="auto"/>
          </w:tcPr>
          <w:p w:rsidR="008A37B6" w:rsidRPr="0039764E" w:rsidRDefault="008A37B6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A37B6" w:rsidRPr="0039764E" w:rsidRDefault="008A37B6" w:rsidP="00B2004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8A37B6" w:rsidRPr="0039764E" w:rsidRDefault="008A37B6" w:rsidP="009748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Экскурсия в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субурган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</w:tcPr>
          <w:p w:rsidR="008A37B6" w:rsidRPr="0039764E" w:rsidRDefault="008A37B6" w:rsidP="0097485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30 октября  2024г</w:t>
            </w:r>
          </w:p>
          <w:p w:rsidR="008A37B6" w:rsidRPr="0039764E" w:rsidRDefault="008A37B6" w:rsidP="0097485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4" w:type="dxa"/>
            <w:shd w:val="clear" w:color="auto" w:fill="auto"/>
          </w:tcPr>
          <w:p w:rsidR="008A37B6" w:rsidRPr="0039764E" w:rsidRDefault="008A37B6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Шарап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З.А.-кл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3б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8A37B6" w:rsidRPr="0039764E" w:rsidTr="007B3FDA">
        <w:trPr>
          <w:gridAfter w:val="1"/>
          <w:wAfter w:w="16" w:type="dxa"/>
          <w:trHeight w:val="300"/>
        </w:trPr>
        <w:tc>
          <w:tcPr>
            <w:tcW w:w="993" w:type="dxa"/>
            <w:vMerge/>
            <w:shd w:val="clear" w:color="auto" w:fill="auto"/>
          </w:tcPr>
          <w:p w:rsidR="008A37B6" w:rsidRPr="0039764E" w:rsidRDefault="008A37B6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A37B6" w:rsidRPr="0039764E" w:rsidRDefault="008A37B6" w:rsidP="00B2004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8A37B6" w:rsidRPr="0039764E" w:rsidRDefault="008A37B6" w:rsidP="009748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Посещение бассейна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A37B6" w:rsidRPr="0039764E" w:rsidRDefault="008A37B6" w:rsidP="0097485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30 октября  2024г</w:t>
            </w:r>
          </w:p>
          <w:p w:rsidR="008A37B6" w:rsidRPr="0039764E" w:rsidRDefault="008A37B6" w:rsidP="009748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Шагонар</w:t>
            </w:r>
            <w:proofErr w:type="spellEnd"/>
          </w:p>
        </w:tc>
        <w:tc>
          <w:tcPr>
            <w:tcW w:w="4074" w:type="dxa"/>
            <w:shd w:val="clear" w:color="auto" w:fill="auto"/>
          </w:tcPr>
          <w:p w:rsidR="008A37B6" w:rsidRPr="0039764E" w:rsidRDefault="008A37B6" w:rsidP="009748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Ендан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С.С. –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7а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  <w:p w:rsidR="008A37B6" w:rsidRPr="0039764E" w:rsidRDefault="008A37B6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37B6" w:rsidRPr="0039764E" w:rsidTr="007B3FDA">
        <w:trPr>
          <w:gridAfter w:val="1"/>
          <w:wAfter w:w="16" w:type="dxa"/>
          <w:trHeight w:val="250"/>
        </w:trPr>
        <w:tc>
          <w:tcPr>
            <w:tcW w:w="993" w:type="dxa"/>
            <w:vMerge/>
            <w:shd w:val="clear" w:color="auto" w:fill="auto"/>
          </w:tcPr>
          <w:p w:rsidR="008A37B6" w:rsidRPr="0039764E" w:rsidRDefault="008A37B6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A37B6" w:rsidRPr="0039764E" w:rsidRDefault="008A37B6" w:rsidP="00B2004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8A37B6" w:rsidRPr="0039764E" w:rsidRDefault="008A37B6" w:rsidP="009748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Посещение бассейна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A37B6" w:rsidRPr="0039764E" w:rsidRDefault="008A37B6" w:rsidP="0097485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30 октября  2024г</w:t>
            </w:r>
          </w:p>
          <w:p w:rsidR="008A37B6" w:rsidRPr="0039764E" w:rsidRDefault="008A37B6" w:rsidP="0097485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Шагонар</w:t>
            </w:r>
            <w:proofErr w:type="spellEnd"/>
          </w:p>
        </w:tc>
        <w:tc>
          <w:tcPr>
            <w:tcW w:w="4074" w:type="dxa"/>
            <w:shd w:val="clear" w:color="auto" w:fill="auto"/>
          </w:tcPr>
          <w:p w:rsidR="008A37B6" w:rsidRPr="0039764E" w:rsidRDefault="008A37B6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Ховалыг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А.Б. –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8а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8A37B6" w:rsidRPr="0039764E" w:rsidTr="007B3FDA">
        <w:trPr>
          <w:gridAfter w:val="1"/>
          <w:wAfter w:w="16" w:type="dxa"/>
          <w:trHeight w:val="490"/>
        </w:trPr>
        <w:tc>
          <w:tcPr>
            <w:tcW w:w="993" w:type="dxa"/>
            <w:vMerge/>
            <w:shd w:val="clear" w:color="auto" w:fill="auto"/>
          </w:tcPr>
          <w:p w:rsidR="008A37B6" w:rsidRPr="0039764E" w:rsidRDefault="008A37B6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A37B6" w:rsidRPr="0039764E" w:rsidRDefault="008A37B6" w:rsidP="00B2004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8A37B6" w:rsidRPr="0039764E" w:rsidRDefault="008A37B6" w:rsidP="009748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Спортивные соревнования «Веселые игры»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A37B6" w:rsidRPr="0039764E" w:rsidRDefault="008A37B6" w:rsidP="0097485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30 октября  2024г</w:t>
            </w:r>
          </w:p>
          <w:p w:rsidR="008A37B6" w:rsidRPr="0039764E" w:rsidRDefault="008A37B6" w:rsidP="009748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Спортивный зал</w:t>
            </w:r>
          </w:p>
        </w:tc>
        <w:tc>
          <w:tcPr>
            <w:tcW w:w="4074" w:type="dxa"/>
            <w:shd w:val="clear" w:color="auto" w:fill="auto"/>
          </w:tcPr>
          <w:p w:rsidR="008A37B6" w:rsidRPr="0039764E" w:rsidRDefault="008A37B6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Тюлюш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К.В.-кл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6а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E92FB2" w:rsidRPr="0039764E" w:rsidTr="007B3FDA">
        <w:trPr>
          <w:gridAfter w:val="1"/>
          <w:wAfter w:w="16" w:type="dxa"/>
          <w:trHeight w:val="490"/>
        </w:trPr>
        <w:tc>
          <w:tcPr>
            <w:tcW w:w="993" w:type="dxa"/>
            <w:vMerge/>
            <w:shd w:val="clear" w:color="auto" w:fill="auto"/>
          </w:tcPr>
          <w:p w:rsidR="00E92FB2" w:rsidRPr="0039764E" w:rsidRDefault="00E92FB2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92FB2" w:rsidRPr="0039764E" w:rsidRDefault="00E92FB2" w:rsidP="00B2004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E92FB2" w:rsidRPr="0039764E" w:rsidRDefault="00E92FB2" w:rsidP="009748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День тувинского языка. Лекция «Тувинский язык- достояние нации». Турнир на знание тувинских пословиц и загадок.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92FB2" w:rsidRPr="0039764E" w:rsidRDefault="00E92FB2" w:rsidP="00E92F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30 октября  2024г</w:t>
            </w:r>
          </w:p>
          <w:p w:rsidR="00E92FB2" w:rsidRPr="0039764E" w:rsidRDefault="00E92FB2" w:rsidP="00E92F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074" w:type="dxa"/>
            <w:shd w:val="clear" w:color="auto" w:fill="auto"/>
          </w:tcPr>
          <w:p w:rsidR="00E92FB2" w:rsidRPr="0039764E" w:rsidRDefault="00E92FB2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Ховалыг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Ч.О.-кл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8б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8A37B6" w:rsidRPr="0039764E" w:rsidTr="007B3FDA">
        <w:trPr>
          <w:gridAfter w:val="1"/>
          <w:wAfter w:w="16" w:type="dxa"/>
          <w:trHeight w:val="260"/>
        </w:trPr>
        <w:tc>
          <w:tcPr>
            <w:tcW w:w="993" w:type="dxa"/>
            <w:vMerge/>
            <w:shd w:val="clear" w:color="auto" w:fill="auto"/>
          </w:tcPr>
          <w:p w:rsidR="008A37B6" w:rsidRPr="0039764E" w:rsidRDefault="008A37B6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A37B6" w:rsidRPr="0039764E" w:rsidRDefault="008A37B6" w:rsidP="00B2004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8A37B6" w:rsidRPr="0039764E" w:rsidRDefault="008A37B6" w:rsidP="009748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Безопасное поведение детей в интернете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A37B6" w:rsidRPr="0039764E" w:rsidRDefault="008A37B6" w:rsidP="0097485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30 октября  2024г</w:t>
            </w:r>
          </w:p>
          <w:p w:rsidR="008A37B6" w:rsidRPr="0039764E" w:rsidRDefault="008A37B6" w:rsidP="009748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074" w:type="dxa"/>
            <w:shd w:val="clear" w:color="auto" w:fill="auto"/>
          </w:tcPr>
          <w:p w:rsidR="008A37B6" w:rsidRPr="0039764E" w:rsidRDefault="008A37B6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Шойдун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Х.М.-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6б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8A37B6" w:rsidRPr="0039764E" w:rsidTr="007B3FDA">
        <w:trPr>
          <w:gridAfter w:val="1"/>
          <w:wAfter w:w="16" w:type="dxa"/>
          <w:trHeight w:val="550"/>
        </w:trPr>
        <w:tc>
          <w:tcPr>
            <w:tcW w:w="993" w:type="dxa"/>
            <w:vMerge/>
            <w:shd w:val="clear" w:color="auto" w:fill="auto"/>
          </w:tcPr>
          <w:p w:rsidR="008A37B6" w:rsidRPr="0039764E" w:rsidRDefault="008A37B6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A37B6" w:rsidRPr="0039764E" w:rsidRDefault="008A37B6" w:rsidP="00B2004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8A37B6" w:rsidRPr="0039764E" w:rsidRDefault="008A37B6" w:rsidP="009748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Литературная викторина «Мои любимые сказки»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A37B6" w:rsidRPr="0039764E" w:rsidRDefault="008A37B6" w:rsidP="0097485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30 октября  2024г</w:t>
            </w:r>
          </w:p>
          <w:p w:rsidR="008A37B6" w:rsidRPr="0039764E" w:rsidRDefault="008A37B6" w:rsidP="009748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4074" w:type="dxa"/>
            <w:shd w:val="clear" w:color="auto" w:fill="auto"/>
          </w:tcPr>
          <w:p w:rsidR="008A37B6" w:rsidRPr="0039764E" w:rsidRDefault="008A37B6" w:rsidP="009748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Бавыын-оол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А.А.-кл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4б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  <w:p w:rsidR="008A37B6" w:rsidRPr="0039764E" w:rsidRDefault="008A37B6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37B6" w:rsidRPr="0039764E" w:rsidTr="007B3FDA">
        <w:trPr>
          <w:gridAfter w:val="1"/>
          <w:wAfter w:w="16" w:type="dxa"/>
          <w:trHeight w:val="1940"/>
        </w:trPr>
        <w:tc>
          <w:tcPr>
            <w:tcW w:w="993" w:type="dxa"/>
            <w:vMerge/>
            <w:shd w:val="clear" w:color="auto" w:fill="auto"/>
          </w:tcPr>
          <w:p w:rsidR="008A37B6" w:rsidRPr="0039764E" w:rsidRDefault="008A37B6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A37B6" w:rsidRPr="0039764E" w:rsidRDefault="008A37B6" w:rsidP="00B2004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8A37B6" w:rsidRPr="0039764E" w:rsidRDefault="008A37B6" w:rsidP="009748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Игровая программа «Осенний калейдоскоп»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A37B6" w:rsidRPr="0039764E" w:rsidRDefault="008A37B6" w:rsidP="0097485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30 октября  2024г</w:t>
            </w:r>
          </w:p>
          <w:p w:rsidR="008A37B6" w:rsidRPr="0039764E" w:rsidRDefault="008A37B6" w:rsidP="009748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074" w:type="dxa"/>
            <w:shd w:val="clear" w:color="auto" w:fill="auto"/>
          </w:tcPr>
          <w:p w:rsidR="008A37B6" w:rsidRPr="0039764E" w:rsidRDefault="008A37B6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Бавыын-оол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М.Б-кл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7б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7B3FDA" w:rsidRPr="0039764E" w:rsidTr="007B3FDA">
        <w:trPr>
          <w:gridAfter w:val="1"/>
          <w:wAfter w:w="16" w:type="dxa"/>
          <w:trHeight w:val="1940"/>
        </w:trPr>
        <w:tc>
          <w:tcPr>
            <w:tcW w:w="993" w:type="dxa"/>
            <w:shd w:val="clear" w:color="auto" w:fill="auto"/>
          </w:tcPr>
          <w:p w:rsidR="007B3FDA" w:rsidRPr="0039764E" w:rsidRDefault="007B3FDA" w:rsidP="00397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7B3FDA" w:rsidRPr="0039764E" w:rsidRDefault="007B3FDA" w:rsidP="00397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shd w:val="clear" w:color="auto" w:fill="auto"/>
          </w:tcPr>
          <w:p w:rsidR="007B3FDA" w:rsidRPr="0039764E" w:rsidRDefault="007B3FDA" w:rsidP="009748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Соревнование по волейболу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3FDA" w:rsidRPr="0039764E" w:rsidRDefault="007B3FDA" w:rsidP="007B3F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30 октября  2024г</w:t>
            </w:r>
          </w:p>
          <w:p w:rsidR="007B3FDA" w:rsidRPr="0039764E" w:rsidRDefault="007B3FDA" w:rsidP="0097485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Спортивный зал</w:t>
            </w:r>
          </w:p>
        </w:tc>
        <w:tc>
          <w:tcPr>
            <w:tcW w:w="4074" w:type="dxa"/>
            <w:shd w:val="clear" w:color="auto" w:fill="auto"/>
          </w:tcPr>
          <w:p w:rsidR="007B3FDA" w:rsidRPr="0039764E" w:rsidRDefault="007B3FDA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Сендир-оол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А.В.-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. рук 10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FB7118" w:rsidRPr="0039764E" w:rsidTr="007B3FDA">
        <w:trPr>
          <w:gridAfter w:val="1"/>
          <w:wAfter w:w="16" w:type="dxa"/>
          <w:trHeight w:val="657"/>
        </w:trPr>
        <w:tc>
          <w:tcPr>
            <w:tcW w:w="15452" w:type="dxa"/>
            <w:gridSpan w:val="7"/>
            <w:shd w:val="clear" w:color="auto" w:fill="auto"/>
          </w:tcPr>
          <w:p w:rsidR="00FB7118" w:rsidRPr="0039764E" w:rsidRDefault="00FB7118" w:rsidP="00044D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FB7118" w:rsidRPr="0039764E" w:rsidRDefault="00FB7118" w:rsidP="00044D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31 октября 2024г</w:t>
            </w:r>
          </w:p>
        </w:tc>
      </w:tr>
      <w:tr w:rsidR="00044DCD" w:rsidRPr="0039764E" w:rsidTr="007B3FDA">
        <w:trPr>
          <w:gridAfter w:val="1"/>
          <w:wAfter w:w="16" w:type="dxa"/>
          <w:trHeight w:val="470"/>
        </w:trPr>
        <w:tc>
          <w:tcPr>
            <w:tcW w:w="993" w:type="dxa"/>
            <w:vMerge w:val="restart"/>
            <w:shd w:val="clear" w:color="auto" w:fill="auto"/>
          </w:tcPr>
          <w:p w:rsidR="00044DCD" w:rsidRPr="0039764E" w:rsidRDefault="0039764E" w:rsidP="00397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1594" w:type="dxa"/>
            <w:vMerge w:val="restart"/>
          </w:tcPr>
          <w:p w:rsidR="00044DCD" w:rsidRPr="0039764E" w:rsidRDefault="00044DCD" w:rsidP="00044DCD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044DCD" w:rsidRPr="0039764E" w:rsidRDefault="00044DCD" w:rsidP="00044D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Веселая дискотека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44DCD" w:rsidRPr="0039764E" w:rsidRDefault="00044DCD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31 октября 2024г Актовый зал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044DCD" w:rsidRPr="0039764E" w:rsidRDefault="00044DCD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Адыг-Тюлюш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А.Б.-кл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1кл</w:t>
            </w:r>
          </w:p>
          <w:p w:rsidR="00044DCD" w:rsidRPr="0039764E" w:rsidRDefault="00044DCD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4DCD" w:rsidRPr="0039764E" w:rsidTr="007B3FDA">
        <w:trPr>
          <w:gridAfter w:val="1"/>
          <w:wAfter w:w="16" w:type="dxa"/>
          <w:trHeight w:val="270"/>
        </w:trPr>
        <w:tc>
          <w:tcPr>
            <w:tcW w:w="993" w:type="dxa"/>
            <w:vMerge/>
            <w:shd w:val="clear" w:color="auto" w:fill="auto"/>
          </w:tcPr>
          <w:p w:rsidR="00044DCD" w:rsidRPr="0039764E" w:rsidRDefault="00044DCD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44DCD" w:rsidRPr="0039764E" w:rsidRDefault="00044DCD" w:rsidP="00B2004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044DCD" w:rsidRPr="0039764E" w:rsidRDefault="00044DCD" w:rsidP="00044D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Конкурс рисунков «С днем народного единства»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44DCD" w:rsidRPr="0039764E" w:rsidRDefault="00044DCD" w:rsidP="00900D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31 октября 2024г </w:t>
            </w: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044DCD" w:rsidRPr="0039764E" w:rsidRDefault="00044DCD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Доспан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Ч.Ш.-кл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2а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044DCD" w:rsidRPr="0039764E" w:rsidTr="007B3FDA">
        <w:trPr>
          <w:gridAfter w:val="1"/>
          <w:wAfter w:w="16" w:type="dxa"/>
          <w:trHeight w:val="564"/>
        </w:trPr>
        <w:tc>
          <w:tcPr>
            <w:tcW w:w="993" w:type="dxa"/>
            <w:vMerge/>
            <w:shd w:val="clear" w:color="auto" w:fill="auto"/>
          </w:tcPr>
          <w:p w:rsidR="00044DCD" w:rsidRPr="0039764E" w:rsidRDefault="00044DCD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44DCD" w:rsidRPr="0039764E" w:rsidRDefault="00044DCD" w:rsidP="00B2004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044DCD" w:rsidRPr="0039764E" w:rsidRDefault="00044DCD" w:rsidP="00044D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«День народного единства». Видеоматериал по ссылке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44DCD" w:rsidRPr="0039764E" w:rsidRDefault="00044DCD" w:rsidP="00900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31 октября 2024г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</w:p>
          <w:p w:rsidR="00044DCD" w:rsidRPr="0039764E" w:rsidRDefault="00044DCD" w:rsidP="00900D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044DCD" w:rsidRPr="0039764E" w:rsidRDefault="00044DCD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Кенден-Хуурак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Н.С. –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рук 4а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  <w:p w:rsidR="00044DCD" w:rsidRPr="0039764E" w:rsidRDefault="00044DCD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2FB2" w:rsidRPr="0039764E" w:rsidTr="007B3FDA">
        <w:trPr>
          <w:gridAfter w:val="1"/>
          <w:wAfter w:w="16" w:type="dxa"/>
          <w:trHeight w:val="564"/>
        </w:trPr>
        <w:tc>
          <w:tcPr>
            <w:tcW w:w="993" w:type="dxa"/>
            <w:vMerge/>
            <w:shd w:val="clear" w:color="auto" w:fill="auto"/>
          </w:tcPr>
          <w:p w:rsidR="00E92FB2" w:rsidRPr="0039764E" w:rsidRDefault="00E92FB2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92FB2" w:rsidRPr="0039764E" w:rsidRDefault="00E92FB2" w:rsidP="00B2004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E92FB2" w:rsidRPr="0039764E" w:rsidRDefault="00E92FB2" w:rsidP="00044D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День кино. Просмотр фильма «Аленький цветочек»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3FDA" w:rsidRPr="0039764E" w:rsidRDefault="007B3FDA" w:rsidP="007B3F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31 октября 2024г </w:t>
            </w: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:rsidR="00E92FB2" w:rsidRPr="0039764E" w:rsidRDefault="00E92FB2" w:rsidP="00900D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E92FB2" w:rsidRPr="0039764E" w:rsidRDefault="007B3FDA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Ховалыг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Ч.О.-кл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8б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044DCD" w:rsidRPr="0039764E" w:rsidTr="007B3FDA">
        <w:trPr>
          <w:gridAfter w:val="1"/>
          <w:wAfter w:w="16" w:type="dxa"/>
          <w:trHeight w:val="502"/>
        </w:trPr>
        <w:tc>
          <w:tcPr>
            <w:tcW w:w="993" w:type="dxa"/>
            <w:vMerge/>
            <w:shd w:val="clear" w:color="auto" w:fill="auto"/>
          </w:tcPr>
          <w:p w:rsidR="00044DCD" w:rsidRPr="0039764E" w:rsidRDefault="00044DCD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44DCD" w:rsidRPr="0039764E" w:rsidRDefault="00044DCD" w:rsidP="00B2004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044DCD" w:rsidRPr="0039764E" w:rsidRDefault="00044DCD" w:rsidP="00044D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Официальная тематическая группа Движение первых «Спорт и ЗОЖ». Игры на свежем воздухе.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44DCD" w:rsidRPr="0039764E" w:rsidRDefault="00044DCD" w:rsidP="00F613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31 октября 2024г </w:t>
            </w: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:rsidR="00044DCD" w:rsidRPr="0039764E" w:rsidRDefault="00044DCD" w:rsidP="00F613E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044DCD" w:rsidRPr="0039764E" w:rsidRDefault="00044DCD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Монгуш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Ч.В.-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. рук 5а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  <w:p w:rsidR="00044DCD" w:rsidRPr="0039764E" w:rsidRDefault="00044DCD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4DCD" w:rsidRPr="0039764E" w:rsidTr="007B3FDA">
        <w:trPr>
          <w:gridAfter w:val="1"/>
          <w:wAfter w:w="16" w:type="dxa"/>
          <w:trHeight w:val="500"/>
        </w:trPr>
        <w:tc>
          <w:tcPr>
            <w:tcW w:w="993" w:type="dxa"/>
            <w:vMerge/>
            <w:shd w:val="clear" w:color="auto" w:fill="auto"/>
          </w:tcPr>
          <w:p w:rsidR="00044DCD" w:rsidRPr="0039764E" w:rsidRDefault="00044DCD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44DCD" w:rsidRPr="0039764E" w:rsidRDefault="00044DCD" w:rsidP="00B2004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044DCD" w:rsidRPr="0039764E" w:rsidRDefault="00044DCD" w:rsidP="00044D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Тематическая беседа «</w:t>
            </w:r>
            <w:proofErr w:type="spellStart"/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Чечен</w:t>
            </w:r>
            <w:proofErr w:type="spellEnd"/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состуг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тыва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дылым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», посвященная ко дню тувинского языка.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44DCD" w:rsidRPr="0039764E" w:rsidRDefault="00044DCD" w:rsidP="00F613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31 октября 2024г</w:t>
            </w:r>
          </w:p>
          <w:p w:rsidR="00044DCD" w:rsidRPr="0039764E" w:rsidRDefault="00044DCD" w:rsidP="00F613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044DCD" w:rsidRPr="0039764E" w:rsidRDefault="00044DCD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Ховалыг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А.Б. –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8а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  <w:p w:rsidR="00044DCD" w:rsidRPr="0039764E" w:rsidRDefault="00044DCD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4DCD" w:rsidRPr="0039764E" w:rsidTr="007B3FDA">
        <w:trPr>
          <w:gridAfter w:val="1"/>
          <w:wAfter w:w="16" w:type="dxa"/>
          <w:trHeight w:val="220"/>
        </w:trPr>
        <w:tc>
          <w:tcPr>
            <w:tcW w:w="993" w:type="dxa"/>
            <w:vMerge/>
            <w:shd w:val="clear" w:color="auto" w:fill="auto"/>
          </w:tcPr>
          <w:p w:rsidR="00044DCD" w:rsidRPr="0039764E" w:rsidRDefault="00044DCD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44DCD" w:rsidRPr="0039764E" w:rsidRDefault="00044DCD" w:rsidP="00B2004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044DCD" w:rsidRPr="0039764E" w:rsidRDefault="00044DCD" w:rsidP="00044D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Акция: «Осенний листопад», собираем гербарий.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44DCD" w:rsidRPr="0039764E" w:rsidRDefault="00044DCD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31 октября 2024г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044DCD" w:rsidRPr="0039764E" w:rsidRDefault="00044DCD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Тюлюш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К.В.-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6а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044DCD" w:rsidRPr="0039764E" w:rsidTr="007B3FDA">
        <w:trPr>
          <w:gridAfter w:val="1"/>
          <w:wAfter w:w="16" w:type="dxa"/>
          <w:trHeight w:val="230"/>
        </w:trPr>
        <w:tc>
          <w:tcPr>
            <w:tcW w:w="993" w:type="dxa"/>
            <w:vMerge/>
            <w:shd w:val="clear" w:color="auto" w:fill="auto"/>
          </w:tcPr>
          <w:p w:rsidR="00044DCD" w:rsidRPr="0039764E" w:rsidRDefault="00044DCD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44DCD" w:rsidRPr="0039764E" w:rsidRDefault="00044DCD" w:rsidP="00B2004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044DCD" w:rsidRPr="0039764E" w:rsidRDefault="00044DCD" w:rsidP="00044D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44DCD" w:rsidRPr="0039764E" w:rsidRDefault="00044DCD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31 октября 2024г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044DCD" w:rsidRPr="0039764E" w:rsidRDefault="00044DCD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Шойдун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Х.М.-кл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6бкл</w:t>
            </w:r>
          </w:p>
        </w:tc>
      </w:tr>
      <w:tr w:rsidR="00044DCD" w:rsidRPr="0039764E" w:rsidTr="007B3FDA">
        <w:trPr>
          <w:gridAfter w:val="1"/>
          <w:wAfter w:w="16" w:type="dxa"/>
          <w:trHeight w:val="320"/>
        </w:trPr>
        <w:tc>
          <w:tcPr>
            <w:tcW w:w="993" w:type="dxa"/>
            <w:vMerge/>
            <w:shd w:val="clear" w:color="auto" w:fill="auto"/>
          </w:tcPr>
          <w:p w:rsidR="00044DCD" w:rsidRPr="0039764E" w:rsidRDefault="00044DCD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44DCD" w:rsidRPr="0039764E" w:rsidRDefault="00044DCD" w:rsidP="00B2004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044DCD" w:rsidRPr="0039764E" w:rsidRDefault="00044DCD" w:rsidP="00044D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Конкурс рисунков ко Дню Единства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44DCD" w:rsidRPr="0039764E" w:rsidRDefault="00044DCD" w:rsidP="00E204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31 октября 2024г </w:t>
            </w: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044DCD" w:rsidRPr="0039764E" w:rsidRDefault="00044DCD" w:rsidP="00044D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Бавыын-оол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А.А.-кл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4б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  <w:p w:rsidR="00044DCD" w:rsidRPr="0039764E" w:rsidRDefault="00044DCD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4DCD" w:rsidRPr="0039764E" w:rsidTr="007B3FDA">
        <w:trPr>
          <w:gridAfter w:val="1"/>
          <w:wAfter w:w="16" w:type="dxa"/>
          <w:trHeight w:val="1120"/>
        </w:trPr>
        <w:tc>
          <w:tcPr>
            <w:tcW w:w="993" w:type="dxa"/>
            <w:vMerge/>
            <w:shd w:val="clear" w:color="auto" w:fill="auto"/>
          </w:tcPr>
          <w:p w:rsidR="00044DCD" w:rsidRPr="0039764E" w:rsidRDefault="00044DCD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44DCD" w:rsidRPr="0039764E" w:rsidRDefault="00044DCD" w:rsidP="00B2004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044DCD" w:rsidRPr="0039764E" w:rsidRDefault="00044DCD" w:rsidP="00044D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Конкурс рисунков ко Дню Единства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44DCD" w:rsidRPr="0039764E" w:rsidRDefault="00044DCD" w:rsidP="00E20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31 октября 2024г</w:t>
            </w:r>
          </w:p>
          <w:p w:rsidR="00044DCD" w:rsidRPr="0039764E" w:rsidRDefault="00044DCD" w:rsidP="00E204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044DCD" w:rsidRPr="0039764E" w:rsidRDefault="00044DCD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4DCD" w:rsidRPr="0039764E" w:rsidRDefault="00044DCD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Бавыын-оол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М.Б.-кл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7б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FB7118" w:rsidRPr="0039764E" w:rsidTr="007B3FDA">
        <w:trPr>
          <w:gridAfter w:val="1"/>
          <w:wAfter w:w="16" w:type="dxa"/>
          <w:trHeight w:val="631"/>
        </w:trPr>
        <w:tc>
          <w:tcPr>
            <w:tcW w:w="15452" w:type="dxa"/>
            <w:gridSpan w:val="7"/>
            <w:shd w:val="clear" w:color="auto" w:fill="auto"/>
          </w:tcPr>
          <w:p w:rsidR="00FB7118" w:rsidRPr="0039764E" w:rsidRDefault="00FB7118" w:rsidP="00FB7118">
            <w:pPr>
              <w:tabs>
                <w:tab w:val="left" w:pos="86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FB7118" w:rsidRPr="0039764E" w:rsidRDefault="00FB7118" w:rsidP="00FB7118">
            <w:pPr>
              <w:tabs>
                <w:tab w:val="left" w:pos="86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01 ноября 2024г</w:t>
            </w:r>
          </w:p>
        </w:tc>
      </w:tr>
      <w:tr w:rsidR="00FB7118" w:rsidRPr="0039764E" w:rsidTr="007B3FDA">
        <w:trPr>
          <w:gridAfter w:val="1"/>
          <w:wAfter w:w="16" w:type="dxa"/>
          <w:trHeight w:val="570"/>
        </w:trPr>
        <w:tc>
          <w:tcPr>
            <w:tcW w:w="993" w:type="dxa"/>
            <w:vMerge w:val="restart"/>
            <w:shd w:val="clear" w:color="auto" w:fill="auto"/>
          </w:tcPr>
          <w:p w:rsidR="00FB7118" w:rsidRPr="0039764E" w:rsidRDefault="0039764E" w:rsidP="00397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1594" w:type="dxa"/>
            <w:vMerge w:val="restart"/>
          </w:tcPr>
          <w:p w:rsidR="00FB7118" w:rsidRPr="0039764E" w:rsidRDefault="00FB7118" w:rsidP="00FB7118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FB7118" w:rsidRPr="0039764E" w:rsidRDefault="00FB7118" w:rsidP="00FB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Помощь школьной библиотеке в реставрации книг «Книжная больница»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7118" w:rsidRPr="0039764E" w:rsidRDefault="00FB7118" w:rsidP="00B20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01 ноября 2024 г Школьная библиотека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B7118" w:rsidRPr="0039764E" w:rsidRDefault="00FB7118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Педагог-библиотекарь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Айыр-оол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Ш.В.</w:t>
            </w:r>
          </w:p>
        </w:tc>
      </w:tr>
      <w:tr w:rsidR="00FB7118" w:rsidRPr="0039764E" w:rsidTr="007B3FDA">
        <w:trPr>
          <w:gridAfter w:val="1"/>
          <w:wAfter w:w="16" w:type="dxa"/>
          <w:trHeight w:val="551"/>
        </w:trPr>
        <w:tc>
          <w:tcPr>
            <w:tcW w:w="993" w:type="dxa"/>
            <w:vMerge/>
            <w:shd w:val="clear" w:color="auto" w:fill="auto"/>
          </w:tcPr>
          <w:p w:rsidR="00FB7118" w:rsidRPr="0039764E" w:rsidRDefault="00FB7118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B7118" w:rsidRPr="0039764E" w:rsidRDefault="00FB7118" w:rsidP="002A68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FB7118" w:rsidRPr="0039764E" w:rsidRDefault="00FB7118" w:rsidP="00FB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Птиц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ы-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наши меньшие друзья. Изготовление кормушек для птиц.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7118" w:rsidRPr="0039764E" w:rsidRDefault="00FB7118" w:rsidP="00073B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01 ноября 2024 г</w:t>
            </w:r>
          </w:p>
          <w:p w:rsidR="00FB7118" w:rsidRPr="0039764E" w:rsidRDefault="00FB7118" w:rsidP="00073B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B7118" w:rsidRPr="0039764E" w:rsidRDefault="00FB7118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Адыг-Тюлюш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А.Б.-кл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1кл</w:t>
            </w:r>
          </w:p>
          <w:p w:rsidR="00FB7118" w:rsidRPr="0039764E" w:rsidRDefault="00FB7118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7118" w:rsidRPr="0039764E" w:rsidTr="007B3FDA">
        <w:trPr>
          <w:gridAfter w:val="1"/>
          <w:wAfter w:w="16" w:type="dxa"/>
          <w:trHeight w:val="270"/>
        </w:trPr>
        <w:tc>
          <w:tcPr>
            <w:tcW w:w="993" w:type="dxa"/>
            <w:vMerge/>
            <w:shd w:val="clear" w:color="auto" w:fill="auto"/>
          </w:tcPr>
          <w:p w:rsidR="00FB7118" w:rsidRPr="0039764E" w:rsidRDefault="00FB7118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B7118" w:rsidRPr="0039764E" w:rsidRDefault="00FB7118" w:rsidP="002A68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FB7118" w:rsidRPr="0039764E" w:rsidRDefault="00FB7118" w:rsidP="00FB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Музыкально-ритмическая игра «Повтори движения»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7118" w:rsidRPr="0039764E" w:rsidRDefault="00FB7118" w:rsidP="00073B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01 ноября 2024 г Актовый зал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B7118" w:rsidRPr="0039764E" w:rsidRDefault="00FB7118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Середар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А.К. –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3а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FB7118" w:rsidRPr="0039764E" w:rsidTr="007B3FDA">
        <w:trPr>
          <w:gridAfter w:val="1"/>
          <w:wAfter w:w="16" w:type="dxa"/>
          <w:trHeight w:val="253"/>
        </w:trPr>
        <w:tc>
          <w:tcPr>
            <w:tcW w:w="993" w:type="dxa"/>
            <w:vMerge/>
            <w:shd w:val="clear" w:color="auto" w:fill="auto"/>
          </w:tcPr>
          <w:p w:rsidR="00FB7118" w:rsidRPr="0039764E" w:rsidRDefault="00FB7118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B7118" w:rsidRPr="0039764E" w:rsidRDefault="00FB7118" w:rsidP="002A68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FB7118" w:rsidRPr="0039764E" w:rsidRDefault="00FB7118" w:rsidP="00FB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Классные посиделки в классе.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7118" w:rsidRPr="0039764E" w:rsidRDefault="00FB7118" w:rsidP="00FB71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01 ноября 2024 г </w:t>
            </w:r>
          </w:p>
          <w:p w:rsidR="00FB7118" w:rsidRPr="0039764E" w:rsidRDefault="00FB7118" w:rsidP="00FB71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B7118" w:rsidRPr="0039764E" w:rsidRDefault="00FB7118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Монгуш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Ч.В.-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. рук 5а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FB7118" w:rsidRPr="0039764E" w:rsidTr="007B3FDA">
        <w:trPr>
          <w:gridAfter w:val="1"/>
          <w:wAfter w:w="16" w:type="dxa"/>
          <w:trHeight w:val="510"/>
        </w:trPr>
        <w:tc>
          <w:tcPr>
            <w:tcW w:w="993" w:type="dxa"/>
            <w:vMerge/>
            <w:shd w:val="clear" w:color="auto" w:fill="auto"/>
          </w:tcPr>
          <w:p w:rsidR="00FB7118" w:rsidRPr="0039764E" w:rsidRDefault="00FB7118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B7118" w:rsidRPr="0039764E" w:rsidRDefault="00FB7118" w:rsidP="002A68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FB7118" w:rsidRPr="0039764E" w:rsidRDefault="00FB7118" w:rsidP="00FB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Официальная тематическая группа Движение первых «Спорт и ЗОЖ». Игра «Лапту»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7118" w:rsidRPr="0039764E" w:rsidRDefault="00FB7118" w:rsidP="00FB71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01 ноября 2024 г </w:t>
            </w:r>
            <w:r w:rsidRPr="0039764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Спортивный зал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B7118" w:rsidRPr="0039764E" w:rsidRDefault="00FB7118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Конгаа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Л.Н. –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5б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  <w:p w:rsidR="00FB7118" w:rsidRPr="0039764E" w:rsidRDefault="00FB7118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7118" w:rsidRPr="0039764E" w:rsidTr="007B3FDA">
        <w:trPr>
          <w:gridAfter w:val="1"/>
          <w:wAfter w:w="16" w:type="dxa"/>
          <w:trHeight w:val="510"/>
        </w:trPr>
        <w:tc>
          <w:tcPr>
            <w:tcW w:w="993" w:type="dxa"/>
            <w:vMerge/>
            <w:shd w:val="clear" w:color="auto" w:fill="auto"/>
          </w:tcPr>
          <w:p w:rsidR="00FB7118" w:rsidRPr="0039764E" w:rsidRDefault="00FB7118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B7118" w:rsidRPr="0039764E" w:rsidRDefault="00FB7118" w:rsidP="002A68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FB7118" w:rsidRPr="0039764E" w:rsidRDefault="00FB7118" w:rsidP="00FB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Викторина «Моя великая Россия…» ко дню народного единства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7118" w:rsidRPr="0039764E" w:rsidRDefault="00FB7118" w:rsidP="00FB71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01 ноября 2024 г </w:t>
            </w:r>
          </w:p>
          <w:p w:rsidR="00FB7118" w:rsidRPr="0039764E" w:rsidRDefault="00FB7118" w:rsidP="00FB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B7118" w:rsidRPr="0039764E" w:rsidRDefault="00FB7118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Ховалыг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А.Б. –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8а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  <w:p w:rsidR="00FB7118" w:rsidRPr="0039764E" w:rsidRDefault="00FB7118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7118" w:rsidRPr="0039764E" w:rsidTr="007B3FDA">
        <w:trPr>
          <w:gridAfter w:val="1"/>
          <w:wAfter w:w="16" w:type="dxa"/>
          <w:trHeight w:val="230"/>
        </w:trPr>
        <w:tc>
          <w:tcPr>
            <w:tcW w:w="993" w:type="dxa"/>
            <w:vMerge/>
            <w:shd w:val="clear" w:color="auto" w:fill="auto"/>
          </w:tcPr>
          <w:p w:rsidR="00FB7118" w:rsidRPr="0039764E" w:rsidRDefault="00FB7118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B7118" w:rsidRPr="0039764E" w:rsidRDefault="00FB7118" w:rsidP="002A68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FB7118" w:rsidRPr="0039764E" w:rsidRDefault="00FB7118" w:rsidP="00FB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Уборка в классе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7118" w:rsidRPr="0039764E" w:rsidRDefault="00FB7118" w:rsidP="00FB71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01 ноября 2024 г </w:t>
            </w:r>
          </w:p>
          <w:p w:rsidR="00FB7118" w:rsidRPr="0039764E" w:rsidRDefault="00FB7118" w:rsidP="00FB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B7118" w:rsidRPr="0039764E" w:rsidRDefault="00FB7118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Хертек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Ш.А. –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9а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7B3FDA" w:rsidRPr="0039764E" w:rsidTr="007B3FDA">
        <w:trPr>
          <w:gridAfter w:val="1"/>
          <w:wAfter w:w="16" w:type="dxa"/>
          <w:trHeight w:val="230"/>
        </w:trPr>
        <w:tc>
          <w:tcPr>
            <w:tcW w:w="993" w:type="dxa"/>
            <w:vMerge/>
            <w:shd w:val="clear" w:color="auto" w:fill="auto"/>
          </w:tcPr>
          <w:p w:rsidR="007B3FDA" w:rsidRPr="0039764E" w:rsidRDefault="007B3FDA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7B3FDA" w:rsidRPr="0039764E" w:rsidRDefault="007B3FDA" w:rsidP="002A68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7B3FDA" w:rsidRPr="0039764E" w:rsidRDefault="007B3FDA" w:rsidP="00FB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Экскурсия в Кызыл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3FDA" w:rsidRPr="0039764E" w:rsidRDefault="007B3FDA" w:rsidP="007B3F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01 ноября 2024 г </w:t>
            </w:r>
          </w:p>
          <w:p w:rsidR="007B3FDA" w:rsidRPr="0039764E" w:rsidRDefault="007B3FDA" w:rsidP="00FB71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г. Кызыл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7B3FDA" w:rsidRPr="0039764E" w:rsidRDefault="007B3FDA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Ховалыг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Ч.О.-кл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8б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FB7118" w:rsidRPr="0039764E" w:rsidTr="007B3FDA">
        <w:trPr>
          <w:gridAfter w:val="1"/>
          <w:wAfter w:w="16" w:type="dxa"/>
          <w:trHeight w:val="210"/>
        </w:trPr>
        <w:tc>
          <w:tcPr>
            <w:tcW w:w="993" w:type="dxa"/>
            <w:vMerge/>
            <w:shd w:val="clear" w:color="auto" w:fill="auto"/>
          </w:tcPr>
          <w:p w:rsidR="00FB7118" w:rsidRPr="0039764E" w:rsidRDefault="00FB7118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B7118" w:rsidRPr="0039764E" w:rsidRDefault="00FB7118" w:rsidP="002A68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FB7118" w:rsidRPr="0039764E" w:rsidRDefault="00FB7118" w:rsidP="00FB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Посещение бассейна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7118" w:rsidRPr="0039764E" w:rsidRDefault="00FB7118" w:rsidP="00FB71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01 ноября 2024 г </w:t>
            </w:r>
          </w:p>
          <w:p w:rsidR="00FB7118" w:rsidRPr="0039764E" w:rsidRDefault="00FB7118" w:rsidP="00FB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Шагонар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:rsidR="00FB7118" w:rsidRPr="0039764E" w:rsidRDefault="00FB7118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Ооржак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Х.Б.-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9б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7B3FDA" w:rsidRPr="0039764E" w:rsidTr="007B3FDA">
        <w:trPr>
          <w:gridAfter w:val="1"/>
          <w:wAfter w:w="16" w:type="dxa"/>
          <w:trHeight w:val="210"/>
        </w:trPr>
        <w:tc>
          <w:tcPr>
            <w:tcW w:w="993" w:type="dxa"/>
            <w:vMerge/>
            <w:shd w:val="clear" w:color="auto" w:fill="auto"/>
          </w:tcPr>
          <w:p w:rsidR="007B3FDA" w:rsidRPr="0039764E" w:rsidRDefault="007B3FDA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7B3FDA" w:rsidRPr="0039764E" w:rsidRDefault="007B3FDA" w:rsidP="002A68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7B3FDA" w:rsidRPr="0039764E" w:rsidRDefault="007B3FDA" w:rsidP="00FB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работа в ГТРК «Тыва»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3FDA" w:rsidRPr="0039764E" w:rsidRDefault="007B3FDA" w:rsidP="007B3F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01 ноября 2024 г </w:t>
            </w:r>
          </w:p>
          <w:p w:rsidR="007B3FDA" w:rsidRPr="0039764E" w:rsidRDefault="007B3FDA" w:rsidP="00FB71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г. Кызыл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7B3FDA" w:rsidRPr="0039764E" w:rsidRDefault="007B3FDA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Сендир-оол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А.В.-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. рук 10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FB7118" w:rsidRPr="0039764E" w:rsidTr="007B3FDA">
        <w:trPr>
          <w:gridAfter w:val="1"/>
          <w:wAfter w:w="16" w:type="dxa"/>
          <w:trHeight w:val="250"/>
        </w:trPr>
        <w:tc>
          <w:tcPr>
            <w:tcW w:w="993" w:type="dxa"/>
            <w:vMerge/>
            <w:shd w:val="clear" w:color="auto" w:fill="auto"/>
          </w:tcPr>
          <w:p w:rsidR="00FB7118" w:rsidRPr="0039764E" w:rsidRDefault="00FB7118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B7118" w:rsidRPr="0039764E" w:rsidRDefault="00FB7118" w:rsidP="002A68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FB7118" w:rsidRPr="0039764E" w:rsidRDefault="00FB7118" w:rsidP="00FB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Официальная тематическая группа Движения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П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ервых «Путешествия». Экскурсия в 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 Кызыл.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7118" w:rsidRPr="0039764E" w:rsidRDefault="00FB7118" w:rsidP="00FB71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01 ноября 2024 г </w:t>
            </w:r>
          </w:p>
          <w:p w:rsidR="00FB7118" w:rsidRPr="0039764E" w:rsidRDefault="00FB7118" w:rsidP="00FB71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г. Кызыл</w:t>
            </w:r>
          </w:p>
          <w:p w:rsidR="00FB7118" w:rsidRPr="0039764E" w:rsidRDefault="00FB7118" w:rsidP="00B200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B7118" w:rsidRPr="0039764E" w:rsidRDefault="00FB7118" w:rsidP="003077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Адыг-Тюлюш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С.Б.-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11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FB7118" w:rsidRPr="0039764E" w:rsidTr="007B3FDA">
        <w:trPr>
          <w:gridAfter w:val="1"/>
          <w:wAfter w:w="16" w:type="dxa"/>
          <w:trHeight w:val="500"/>
        </w:trPr>
        <w:tc>
          <w:tcPr>
            <w:tcW w:w="993" w:type="dxa"/>
            <w:vMerge/>
            <w:shd w:val="clear" w:color="auto" w:fill="auto"/>
          </w:tcPr>
          <w:p w:rsidR="00FB7118" w:rsidRPr="0039764E" w:rsidRDefault="00FB7118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B7118" w:rsidRPr="0039764E" w:rsidRDefault="00FB7118" w:rsidP="002A68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FB7118" w:rsidRPr="0039764E" w:rsidRDefault="00FB7118" w:rsidP="00FB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Экскурсия в школьную библиотеку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7118" w:rsidRPr="0039764E" w:rsidRDefault="00FB7118" w:rsidP="00B200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01 ноября 2024 г Школьная библиотека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B7118" w:rsidRPr="0039764E" w:rsidRDefault="00FB7118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Бавыын-оол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А.А.-кл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4б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FB7118" w:rsidRPr="0039764E" w:rsidTr="007B3FDA">
        <w:trPr>
          <w:gridAfter w:val="1"/>
          <w:wAfter w:w="16" w:type="dxa"/>
          <w:trHeight w:val="1810"/>
        </w:trPr>
        <w:tc>
          <w:tcPr>
            <w:tcW w:w="993" w:type="dxa"/>
            <w:vMerge/>
            <w:shd w:val="clear" w:color="auto" w:fill="auto"/>
          </w:tcPr>
          <w:p w:rsidR="00FB7118" w:rsidRPr="0039764E" w:rsidRDefault="00FB7118" w:rsidP="000835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FB7118" w:rsidRPr="0039764E" w:rsidRDefault="00FB7118" w:rsidP="002A68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FB7118" w:rsidRPr="0039764E" w:rsidRDefault="00E92FB2" w:rsidP="00E92F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Книжная выставка, посвященная Дню единения России «Россия единая держава»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7118" w:rsidRPr="0039764E" w:rsidRDefault="00E92FB2" w:rsidP="00B200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01 ноября 2024 г Школьная библиотека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B7118" w:rsidRPr="0039764E" w:rsidRDefault="00E92FB2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Педагог-библиотекарь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Айыр-оол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Ш.В.</w:t>
            </w:r>
          </w:p>
        </w:tc>
      </w:tr>
      <w:tr w:rsidR="00E92FB2" w:rsidRPr="0039764E" w:rsidTr="007B3FDA">
        <w:trPr>
          <w:gridAfter w:val="1"/>
          <w:wAfter w:w="16" w:type="dxa"/>
          <w:trHeight w:val="657"/>
        </w:trPr>
        <w:tc>
          <w:tcPr>
            <w:tcW w:w="15452" w:type="dxa"/>
            <w:gridSpan w:val="7"/>
            <w:shd w:val="clear" w:color="auto" w:fill="auto"/>
          </w:tcPr>
          <w:p w:rsidR="00E92FB2" w:rsidRPr="0039764E" w:rsidRDefault="00E92FB2" w:rsidP="00E92F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Суббота</w:t>
            </w:r>
          </w:p>
          <w:p w:rsidR="00E92FB2" w:rsidRPr="0039764E" w:rsidRDefault="00E92FB2" w:rsidP="00E92F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02 ноября 2024г</w:t>
            </w:r>
          </w:p>
        </w:tc>
      </w:tr>
      <w:tr w:rsidR="007B3FDA" w:rsidRPr="0039764E" w:rsidTr="007B3FDA">
        <w:trPr>
          <w:gridAfter w:val="1"/>
          <w:wAfter w:w="16" w:type="dxa"/>
          <w:trHeight w:val="3840"/>
        </w:trPr>
        <w:tc>
          <w:tcPr>
            <w:tcW w:w="993" w:type="dxa"/>
            <w:vMerge w:val="restart"/>
            <w:shd w:val="clear" w:color="auto" w:fill="auto"/>
          </w:tcPr>
          <w:p w:rsidR="007B3FDA" w:rsidRPr="0039764E" w:rsidRDefault="0039764E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1594" w:type="dxa"/>
            <w:vMerge w:val="restart"/>
          </w:tcPr>
          <w:p w:rsidR="007B3FDA" w:rsidRPr="0039764E" w:rsidRDefault="007B3FDA" w:rsidP="003976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7B3FDA" w:rsidRPr="0039764E" w:rsidRDefault="007B3FDA" w:rsidP="00E92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Подворный обход семей учащихся</w:t>
            </w:r>
          </w:p>
          <w:p w:rsidR="007B3FDA" w:rsidRPr="0039764E" w:rsidRDefault="007B3FDA" w:rsidP="00E92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Акция «Чистый дом, чистый двор»</w:t>
            </w:r>
          </w:p>
          <w:p w:rsidR="007B3FDA" w:rsidRPr="0039764E" w:rsidRDefault="007B3FDA" w:rsidP="008D46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3FDA" w:rsidRPr="0039764E" w:rsidRDefault="007B3FDA" w:rsidP="008D46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3FDA" w:rsidRPr="0039764E" w:rsidRDefault="007B3FDA" w:rsidP="008D46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3FDA" w:rsidRPr="0039764E" w:rsidRDefault="007B3FDA" w:rsidP="008D46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3FDA" w:rsidRPr="0039764E" w:rsidRDefault="007B3FDA" w:rsidP="008D46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3FDA" w:rsidRPr="0039764E" w:rsidRDefault="007B3FDA" w:rsidP="008D46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3FDA" w:rsidRPr="0039764E" w:rsidRDefault="007B3FDA" w:rsidP="008D46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3FDA" w:rsidRPr="0039764E" w:rsidRDefault="007B3FDA" w:rsidP="008D46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3FDA" w:rsidRPr="0039764E" w:rsidRDefault="007B3FDA" w:rsidP="008D46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3FDA" w:rsidRPr="0039764E" w:rsidRDefault="007B3FDA" w:rsidP="008D46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3FDA" w:rsidRPr="0039764E" w:rsidRDefault="007B3FDA" w:rsidP="00E92F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B3FDA" w:rsidRPr="0039764E" w:rsidRDefault="007B3FDA" w:rsidP="007B3F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02 ноября 2924г</w:t>
            </w:r>
          </w:p>
          <w:p w:rsidR="007B3FDA" w:rsidRPr="0039764E" w:rsidRDefault="007B3FDA" w:rsidP="007B3F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Дома</w:t>
            </w:r>
          </w:p>
          <w:p w:rsidR="007B3FDA" w:rsidRPr="0039764E" w:rsidRDefault="007B3FDA" w:rsidP="007B3F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3FDA" w:rsidRPr="0039764E" w:rsidRDefault="007B3FDA" w:rsidP="000835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7B3FDA" w:rsidRPr="0039764E" w:rsidRDefault="007B3FDA" w:rsidP="00A56B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Классные руководители 1-11 классов</w:t>
            </w:r>
          </w:p>
        </w:tc>
      </w:tr>
      <w:tr w:rsidR="007B3FDA" w:rsidRPr="0039764E" w:rsidTr="007B3FDA">
        <w:trPr>
          <w:gridAfter w:val="1"/>
          <w:wAfter w:w="16" w:type="dxa"/>
          <w:trHeight w:val="770"/>
        </w:trPr>
        <w:tc>
          <w:tcPr>
            <w:tcW w:w="993" w:type="dxa"/>
            <w:vMerge/>
            <w:shd w:val="clear" w:color="auto" w:fill="auto"/>
          </w:tcPr>
          <w:p w:rsidR="007B3FDA" w:rsidRPr="0039764E" w:rsidRDefault="007B3FDA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7B3FDA" w:rsidRPr="0039764E" w:rsidRDefault="007B3FDA" w:rsidP="000835D6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7B3FDA" w:rsidRPr="0039764E" w:rsidRDefault="007B3FDA" w:rsidP="007B3F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Экскурсия в 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 Кызыл, посещение культурного объекта «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Хурээ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Тубтен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Шедруб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Линг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3FDA" w:rsidRPr="0039764E" w:rsidRDefault="007B3FDA" w:rsidP="007B3F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02 ноября 2924г</w:t>
            </w:r>
          </w:p>
          <w:p w:rsidR="007B3FDA" w:rsidRPr="0039764E" w:rsidRDefault="007B3FDA" w:rsidP="007B3F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г. Кызыл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7B3FDA" w:rsidRPr="0039764E" w:rsidRDefault="007B3FDA" w:rsidP="002F52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Адыг-Тюлюш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С.Б.-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11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7B3FDA" w:rsidRPr="0039764E" w:rsidTr="007B3FDA">
        <w:trPr>
          <w:gridAfter w:val="1"/>
          <w:wAfter w:w="16" w:type="dxa"/>
          <w:trHeight w:val="770"/>
        </w:trPr>
        <w:tc>
          <w:tcPr>
            <w:tcW w:w="993" w:type="dxa"/>
            <w:vMerge/>
            <w:shd w:val="clear" w:color="auto" w:fill="auto"/>
          </w:tcPr>
          <w:p w:rsidR="007B3FDA" w:rsidRPr="0039764E" w:rsidRDefault="007B3FDA" w:rsidP="000835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7B3FDA" w:rsidRPr="0039764E" w:rsidRDefault="007B3FDA" w:rsidP="000835D6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  <w:shd w:val="clear" w:color="auto" w:fill="auto"/>
          </w:tcPr>
          <w:p w:rsidR="007B3FDA" w:rsidRPr="0039764E" w:rsidRDefault="007B3FDA" w:rsidP="007B3F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Посещение бассейна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B3FDA" w:rsidRPr="0039764E" w:rsidRDefault="007B3FDA" w:rsidP="007B3F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02 ноября 2924г</w:t>
            </w:r>
          </w:p>
          <w:p w:rsidR="007B3FDA" w:rsidRPr="0039764E" w:rsidRDefault="007B3FDA" w:rsidP="007B3F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г. Кызыл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7B3FDA" w:rsidRPr="0039764E" w:rsidRDefault="007B3FDA" w:rsidP="002F52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Сендир-оол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 А.В.-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 xml:space="preserve">. рук 10 </w:t>
            </w:r>
            <w:proofErr w:type="spellStart"/>
            <w:r w:rsidRPr="0039764E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</w:tbl>
    <w:p w:rsidR="0039764E" w:rsidRPr="0039764E" w:rsidRDefault="0039764E" w:rsidP="000835D6">
      <w:pPr>
        <w:tabs>
          <w:tab w:val="left" w:pos="4790"/>
        </w:tabs>
        <w:rPr>
          <w:rFonts w:ascii="Times New Roman" w:hAnsi="Times New Roman"/>
          <w:b/>
          <w:sz w:val="24"/>
          <w:szCs w:val="24"/>
        </w:rPr>
      </w:pPr>
    </w:p>
    <w:p w:rsidR="0039764E" w:rsidRPr="0039764E" w:rsidRDefault="0039764E" w:rsidP="000835D6">
      <w:pPr>
        <w:tabs>
          <w:tab w:val="left" w:pos="4790"/>
        </w:tabs>
        <w:rPr>
          <w:rFonts w:ascii="Times New Roman" w:hAnsi="Times New Roman"/>
          <w:b/>
          <w:sz w:val="24"/>
          <w:szCs w:val="24"/>
        </w:rPr>
      </w:pPr>
    </w:p>
    <w:p w:rsidR="00675367" w:rsidRPr="0039764E" w:rsidRDefault="00675367" w:rsidP="000835D6">
      <w:pPr>
        <w:tabs>
          <w:tab w:val="left" w:pos="4790"/>
        </w:tabs>
        <w:rPr>
          <w:rFonts w:ascii="Times New Roman" w:hAnsi="Times New Roman"/>
          <w:b/>
          <w:sz w:val="24"/>
          <w:szCs w:val="24"/>
        </w:rPr>
      </w:pPr>
    </w:p>
    <w:p w:rsidR="00DF4682" w:rsidRPr="0039764E" w:rsidRDefault="000835D6" w:rsidP="000835D6">
      <w:pPr>
        <w:tabs>
          <w:tab w:val="left" w:pos="4790"/>
        </w:tabs>
        <w:rPr>
          <w:rFonts w:ascii="Times New Roman" w:hAnsi="Times New Roman"/>
          <w:b/>
          <w:sz w:val="24"/>
          <w:szCs w:val="24"/>
        </w:rPr>
      </w:pPr>
      <w:r w:rsidRPr="0039764E">
        <w:rPr>
          <w:rFonts w:ascii="Times New Roman" w:hAnsi="Times New Roman"/>
          <w:b/>
          <w:sz w:val="24"/>
          <w:szCs w:val="24"/>
        </w:rPr>
        <w:tab/>
      </w:r>
    </w:p>
    <w:sectPr w:rsidR="00DF4682" w:rsidRPr="0039764E" w:rsidSect="00B05885">
      <w:pgSz w:w="16838" w:h="11906" w:orient="landscape" w:code="9"/>
      <w:pgMar w:top="850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1025"/>
    <w:multiLevelType w:val="hybridMultilevel"/>
    <w:tmpl w:val="1138F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44999"/>
    <w:multiLevelType w:val="hybridMultilevel"/>
    <w:tmpl w:val="7E5E7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A5F36"/>
    <w:multiLevelType w:val="hybridMultilevel"/>
    <w:tmpl w:val="D0E43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15310"/>
    <w:multiLevelType w:val="hybridMultilevel"/>
    <w:tmpl w:val="48D0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A685A"/>
    <w:multiLevelType w:val="hybridMultilevel"/>
    <w:tmpl w:val="92EA9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F2212"/>
    <w:multiLevelType w:val="hybridMultilevel"/>
    <w:tmpl w:val="BD90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9C0FF5"/>
    <w:multiLevelType w:val="hybridMultilevel"/>
    <w:tmpl w:val="432A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33486"/>
    <w:multiLevelType w:val="hybridMultilevel"/>
    <w:tmpl w:val="BD90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8400B"/>
    <w:multiLevelType w:val="hybridMultilevel"/>
    <w:tmpl w:val="BB44C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C57C4"/>
    <w:multiLevelType w:val="hybridMultilevel"/>
    <w:tmpl w:val="5B646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D36244"/>
    <w:multiLevelType w:val="hybridMultilevel"/>
    <w:tmpl w:val="AAE81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84904"/>
    <w:rsid w:val="00044DCD"/>
    <w:rsid w:val="0006117E"/>
    <w:rsid w:val="000835D6"/>
    <w:rsid w:val="000F1FC8"/>
    <w:rsid w:val="00131902"/>
    <w:rsid w:val="002326AD"/>
    <w:rsid w:val="002A6823"/>
    <w:rsid w:val="002B0514"/>
    <w:rsid w:val="002F5281"/>
    <w:rsid w:val="003077AB"/>
    <w:rsid w:val="0039764E"/>
    <w:rsid w:val="003A5A88"/>
    <w:rsid w:val="003B15B2"/>
    <w:rsid w:val="003D31FE"/>
    <w:rsid w:val="003F6D6D"/>
    <w:rsid w:val="00417447"/>
    <w:rsid w:val="00442A28"/>
    <w:rsid w:val="0045099B"/>
    <w:rsid w:val="00454E41"/>
    <w:rsid w:val="0047032B"/>
    <w:rsid w:val="00660CD6"/>
    <w:rsid w:val="00675367"/>
    <w:rsid w:val="007B3FDA"/>
    <w:rsid w:val="00882729"/>
    <w:rsid w:val="008941C5"/>
    <w:rsid w:val="008A37B6"/>
    <w:rsid w:val="008C260A"/>
    <w:rsid w:val="008D4697"/>
    <w:rsid w:val="009034A6"/>
    <w:rsid w:val="009310D9"/>
    <w:rsid w:val="00974856"/>
    <w:rsid w:val="00A153E9"/>
    <w:rsid w:val="00A251EF"/>
    <w:rsid w:val="00A56BD1"/>
    <w:rsid w:val="00AB0276"/>
    <w:rsid w:val="00AF41AA"/>
    <w:rsid w:val="00B007C1"/>
    <w:rsid w:val="00B05885"/>
    <w:rsid w:val="00B20043"/>
    <w:rsid w:val="00B44239"/>
    <w:rsid w:val="00B84904"/>
    <w:rsid w:val="00BB4877"/>
    <w:rsid w:val="00BB4A9C"/>
    <w:rsid w:val="00C92AD1"/>
    <w:rsid w:val="00CE0904"/>
    <w:rsid w:val="00D43748"/>
    <w:rsid w:val="00D56634"/>
    <w:rsid w:val="00DF352A"/>
    <w:rsid w:val="00DF4682"/>
    <w:rsid w:val="00E91E5F"/>
    <w:rsid w:val="00E92FB2"/>
    <w:rsid w:val="00EF54D2"/>
    <w:rsid w:val="00FB7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2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46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05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ownloads\&#1087;&#1083;&#1072;&#1085;%20&#1079;&#1080;&#1084;&#1085;&#1080;&#1077;%20&#1082;&#1072;&#1085;&#1080;&#1082;&#1091;&#1083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план зимние каникулы</Template>
  <TotalTime>529</TotalTime>
  <Pages>9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2023-12-29T09:19:00Z</cp:lastPrinted>
  <dcterms:created xsi:type="dcterms:W3CDTF">2024-10-23T10:12:00Z</dcterms:created>
  <dcterms:modified xsi:type="dcterms:W3CDTF">2024-10-26T05:22:00Z</dcterms:modified>
</cp:coreProperties>
</file>